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19B4F" w14:textId="5A90D05A" w:rsidR="002E59FB" w:rsidRPr="002A3511" w:rsidRDefault="002E59FB" w:rsidP="002A3511">
      <w:pPr>
        <w:jc w:val="center"/>
        <w:rPr>
          <w:rFonts w:ascii="Twinkl Cursive Looped Light" w:hAnsi="Twinkl Cursive Looped Light"/>
          <w:sz w:val="22"/>
        </w:rPr>
      </w:pPr>
    </w:p>
    <w:p w14:paraId="37D5885C" w14:textId="77777777" w:rsidR="002A3511" w:rsidRDefault="002A3511" w:rsidP="002A3511">
      <w:pPr>
        <w:pStyle w:val="NormalWeb"/>
        <w:spacing w:before="0" w:beforeAutospacing="0" w:after="0" w:afterAutospacing="0"/>
        <w:jc w:val="center"/>
        <w:rPr>
          <w:rFonts w:ascii="Twinkl Cursive Looped Light" w:hAnsi="Twinkl Cursive Looped Light" w:cstheme="minorHAnsi"/>
          <w:sz w:val="28"/>
        </w:rPr>
      </w:pPr>
    </w:p>
    <w:p w14:paraId="53A58E11" w14:textId="3FCB85F8" w:rsidR="005F477E" w:rsidRPr="002A3511" w:rsidRDefault="000C7DBB" w:rsidP="002A3511">
      <w:pPr>
        <w:pStyle w:val="NormalWeb"/>
        <w:spacing w:before="0" w:beforeAutospacing="0" w:after="0" w:afterAutospacing="0"/>
        <w:jc w:val="center"/>
        <w:rPr>
          <w:rFonts w:ascii="Twinkl Cursive Looped Light" w:hAnsi="Twinkl Cursive Looped Light" w:cstheme="minorHAnsi"/>
          <w:sz w:val="28"/>
        </w:rPr>
      </w:pPr>
      <w:r>
        <w:rPr>
          <w:rFonts w:ascii="Twinkl Cursive Looped Light" w:hAnsi="Twinkl Cursive Looped Light" w:cstheme="minorHAnsi"/>
          <w:sz w:val="28"/>
        </w:rPr>
        <w:t>Mark these spelling tests and write down how many each animal scored out of 10!</w:t>
      </w:r>
      <w:r w:rsidR="005F477E" w:rsidRPr="002A3511">
        <w:rPr>
          <w:rFonts w:ascii="Twinkl Cursive Looped Light" w:hAnsi="Twinkl Cursive Looped Light" w:cstheme="minorHAnsi"/>
          <w:sz w:val="28"/>
        </w:rPr>
        <w:t xml:space="preserve"> </w:t>
      </w:r>
      <w:bookmarkStart w:id="0" w:name="_GoBack"/>
      <w:bookmarkEnd w:id="0"/>
    </w:p>
    <w:p w14:paraId="51B5C54E" w14:textId="455F230B" w:rsidR="005F477E" w:rsidRPr="002A3511" w:rsidRDefault="005F477E" w:rsidP="002A3511">
      <w:pPr>
        <w:pStyle w:val="NormalWeb"/>
        <w:spacing w:before="0" w:beforeAutospacing="0" w:after="0" w:afterAutospacing="0"/>
        <w:jc w:val="center"/>
        <w:rPr>
          <w:rFonts w:ascii="Twinkl Cursive Looped Light" w:hAnsi="Twinkl Cursive Looped Light" w:cstheme="minorHAnsi"/>
          <w:sz w:val="28"/>
        </w:rPr>
      </w:pPr>
    </w:p>
    <w:tbl>
      <w:tblPr>
        <w:tblStyle w:val="TableGrid"/>
        <w:tblpPr w:leftFromText="180" w:rightFromText="180" w:vertAnchor="page" w:horzAnchor="margin" w:tblpXSpec="center" w:tblpY="1909"/>
        <w:tblW w:w="0" w:type="auto"/>
        <w:tblLook w:val="04A0" w:firstRow="1" w:lastRow="0" w:firstColumn="1" w:lastColumn="0" w:noHBand="0" w:noVBand="1"/>
      </w:tblPr>
      <w:tblGrid>
        <w:gridCol w:w="2436"/>
        <w:gridCol w:w="2703"/>
        <w:gridCol w:w="2227"/>
        <w:gridCol w:w="2262"/>
      </w:tblGrid>
      <w:tr w:rsidR="005F477E" w:rsidRPr="002A3511" w14:paraId="2FA88984" w14:textId="77777777" w:rsidTr="00CA5F72">
        <w:tc>
          <w:tcPr>
            <w:tcW w:w="2436" w:type="dxa"/>
          </w:tcPr>
          <w:p w14:paraId="17AF526A" w14:textId="77777777" w:rsidR="005F477E" w:rsidRPr="002A3511" w:rsidRDefault="005F477E" w:rsidP="00330AAE">
            <w:pPr>
              <w:jc w:val="center"/>
              <w:rPr>
                <w:rFonts w:ascii="Twinkl Cursive Looped Light" w:hAnsi="Twinkl Cursive Looped Light"/>
                <w:b/>
                <w:noProof/>
                <w:sz w:val="22"/>
              </w:rPr>
            </w:pPr>
            <w:r w:rsidRPr="002A3511">
              <w:rPr>
                <w:rFonts w:ascii="Twinkl Cursive Looped Light" w:hAnsi="Twinkl Cursive Looped Light"/>
                <w:b/>
                <w:noProof/>
                <w:sz w:val="22"/>
              </w:rPr>
              <w:t>Walter the Wallaby</w:t>
            </w:r>
          </w:p>
        </w:tc>
        <w:tc>
          <w:tcPr>
            <w:tcW w:w="2703" w:type="dxa"/>
          </w:tcPr>
          <w:p w14:paraId="3BF976D6" w14:textId="77777777" w:rsidR="005F477E" w:rsidRPr="002A3511" w:rsidRDefault="005F477E" w:rsidP="00330AAE">
            <w:pPr>
              <w:jc w:val="center"/>
              <w:rPr>
                <w:rFonts w:ascii="Twinkl Cursive Looped Light" w:hAnsi="Twinkl Cursive Looped Light"/>
                <w:b/>
                <w:noProof/>
                <w:sz w:val="22"/>
              </w:rPr>
            </w:pPr>
            <w:r w:rsidRPr="002A3511">
              <w:rPr>
                <w:rFonts w:ascii="Twinkl Cursive Looped Light" w:hAnsi="Twinkl Cursive Looped Light"/>
                <w:b/>
                <w:noProof/>
                <w:sz w:val="22"/>
              </w:rPr>
              <w:t>Keith the Kangaroo</w:t>
            </w:r>
          </w:p>
        </w:tc>
        <w:tc>
          <w:tcPr>
            <w:tcW w:w="2227" w:type="dxa"/>
          </w:tcPr>
          <w:p w14:paraId="6C50D0C6" w14:textId="77777777" w:rsidR="005F477E" w:rsidRPr="002A3511" w:rsidRDefault="005F477E" w:rsidP="00330AAE">
            <w:pPr>
              <w:jc w:val="center"/>
              <w:rPr>
                <w:rFonts w:ascii="Twinkl Cursive Looped Light" w:hAnsi="Twinkl Cursive Looped Light"/>
                <w:b/>
                <w:noProof/>
                <w:sz w:val="22"/>
              </w:rPr>
            </w:pPr>
            <w:r w:rsidRPr="002A3511">
              <w:rPr>
                <w:rFonts w:ascii="Twinkl Cursive Looped Light" w:hAnsi="Twinkl Cursive Looped Light"/>
                <w:b/>
                <w:noProof/>
                <w:sz w:val="22"/>
              </w:rPr>
              <w:t>Kevin the Koala</w:t>
            </w:r>
          </w:p>
        </w:tc>
        <w:tc>
          <w:tcPr>
            <w:tcW w:w="2262" w:type="dxa"/>
          </w:tcPr>
          <w:p w14:paraId="73661E62" w14:textId="77777777" w:rsidR="005F477E" w:rsidRPr="002A3511" w:rsidRDefault="005F477E" w:rsidP="00330AAE">
            <w:pPr>
              <w:jc w:val="center"/>
              <w:rPr>
                <w:rFonts w:ascii="Twinkl Cursive Looped Light" w:hAnsi="Twinkl Cursive Looped Light"/>
                <w:b/>
                <w:noProof/>
                <w:sz w:val="22"/>
              </w:rPr>
            </w:pPr>
            <w:r w:rsidRPr="002A3511">
              <w:rPr>
                <w:rFonts w:ascii="Twinkl Cursive Looped Light" w:hAnsi="Twinkl Cursive Looped Light"/>
                <w:b/>
                <w:noProof/>
                <w:sz w:val="22"/>
              </w:rPr>
              <w:t>Wendy the Wombat</w:t>
            </w:r>
          </w:p>
        </w:tc>
      </w:tr>
      <w:tr w:rsidR="005F477E" w:rsidRPr="002A3511" w14:paraId="6C20BB5B" w14:textId="77777777" w:rsidTr="00CA5F72">
        <w:tc>
          <w:tcPr>
            <w:tcW w:w="2436" w:type="dxa"/>
          </w:tcPr>
          <w:p w14:paraId="6FB066CA" w14:textId="77777777" w:rsidR="005F477E" w:rsidRPr="002A3511" w:rsidRDefault="005F477E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2A3511">
              <w:rPr>
                <w:rFonts w:ascii="Twinkl Cursive Looped Light" w:hAnsi="Twinkl Cursive Looped Light"/>
                <w:noProof/>
                <w:sz w:val="22"/>
              </w:rPr>
              <w:drawing>
                <wp:inline distT="0" distB="0" distL="0" distR="0" wp14:anchorId="6AD6573A" wp14:editId="6CF30FF0">
                  <wp:extent cx="1078174" cy="811094"/>
                  <wp:effectExtent l="0" t="0" r="8255" b="825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32" cy="813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dxa"/>
          </w:tcPr>
          <w:p w14:paraId="5D644B6B" w14:textId="77777777" w:rsidR="005F477E" w:rsidRPr="002A3511" w:rsidRDefault="005F477E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2A3511">
              <w:rPr>
                <w:rFonts w:ascii="Twinkl Cursive Looped Light" w:hAnsi="Twinkl Cursive Looped Light"/>
                <w:noProof/>
                <w:sz w:val="22"/>
              </w:rPr>
              <w:drawing>
                <wp:inline distT="0" distB="0" distL="0" distR="0" wp14:anchorId="34312643" wp14:editId="5381FCFB">
                  <wp:extent cx="1160059" cy="776171"/>
                  <wp:effectExtent l="0" t="0" r="2540" b="508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430" cy="785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  <w:vAlign w:val="center"/>
          </w:tcPr>
          <w:p w14:paraId="6BAE2168" w14:textId="77777777" w:rsidR="005F477E" w:rsidRPr="002A3511" w:rsidRDefault="005F477E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2A3511">
              <w:rPr>
                <w:rFonts w:ascii="Twinkl Cursive Looped Light" w:hAnsi="Twinkl Cursive Looped Light"/>
                <w:noProof/>
                <w:sz w:val="22"/>
              </w:rPr>
              <w:drawing>
                <wp:inline distT="0" distB="0" distL="0" distR="0" wp14:anchorId="7662BA8F" wp14:editId="7EC773BD">
                  <wp:extent cx="491319" cy="608969"/>
                  <wp:effectExtent l="0" t="0" r="4445" b="635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065" cy="614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14:paraId="1244954F" w14:textId="77777777" w:rsidR="005F477E" w:rsidRPr="002A3511" w:rsidRDefault="005F477E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2A3511">
              <w:rPr>
                <w:rFonts w:ascii="Twinkl Cursive Looped Light" w:hAnsi="Twinkl Cursive Looped Light"/>
                <w:noProof/>
                <w:sz w:val="22"/>
              </w:rPr>
              <w:drawing>
                <wp:inline distT="0" distB="0" distL="0" distR="0" wp14:anchorId="30A1BFC6" wp14:editId="26DD2551">
                  <wp:extent cx="1009934" cy="763919"/>
                  <wp:effectExtent l="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93" cy="77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77E" w:rsidRPr="002A3511" w14:paraId="57CC4DAD" w14:textId="77777777" w:rsidTr="00CA5F72">
        <w:tc>
          <w:tcPr>
            <w:tcW w:w="2436" w:type="dxa"/>
            <w:shd w:val="clear" w:color="auto" w:fill="auto"/>
          </w:tcPr>
          <w:p w14:paraId="3EC09316" w14:textId="77777777" w:rsidR="005F477E" w:rsidRPr="002A3511" w:rsidRDefault="005F477E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2A3511">
              <w:rPr>
                <w:rFonts w:ascii="Twinkl Cursive Looped Light" w:hAnsi="Twinkl Cursive Looped Light"/>
                <w:sz w:val="22"/>
              </w:rPr>
              <w:t>considerable</w:t>
            </w:r>
          </w:p>
        </w:tc>
        <w:tc>
          <w:tcPr>
            <w:tcW w:w="2703" w:type="dxa"/>
            <w:shd w:val="clear" w:color="auto" w:fill="auto"/>
          </w:tcPr>
          <w:p w14:paraId="7CD784BC" w14:textId="77777777" w:rsidR="005F477E" w:rsidRPr="002A3511" w:rsidRDefault="005F477E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2A3511">
              <w:rPr>
                <w:rFonts w:ascii="Twinkl Cursive Looped Light" w:hAnsi="Twinkl Cursive Looped Light"/>
                <w:sz w:val="22"/>
              </w:rPr>
              <w:t>considerible</w:t>
            </w:r>
          </w:p>
        </w:tc>
        <w:tc>
          <w:tcPr>
            <w:tcW w:w="2227" w:type="dxa"/>
            <w:shd w:val="clear" w:color="auto" w:fill="auto"/>
          </w:tcPr>
          <w:p w14:paraId="730C2704" w14:textId="77777777" w:rsidR="005F477E" w:rsidRPr="002A3511" w:rsidRDefault="005F477E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2A3511">
              <w:rPr>
                <w:rFonts w:ascii="Twinkl Cursive Looped Light" w:hAnsi="Twinkl Cursive Looped Light"/>
                <w:sz w:val="22"/>
              </w:rPr>
              <w:t>comsidreable</w:t>
            </w:r>
          </w:p>
        </w:tc>
        <w:tc>
          <w:tcPr>
            <w:tcW w:w="2262" w:type="dxa"/>
            <w:shd w:val="clear" w:color="auto" w:fill="auto"/>
          </w:tcPr>
          <w:p w14:paraId="3441B512" w14:textId="77777777" w:rsidR="005F477E" w:rsidRPr="002A3511" w:rsidRDefault="005F477E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2A3511">
              <w:rPr>
                <w:rFonts w:ascii="Twinkl Cursive Looped Light" w:hAnsi="Twinkl Cursive Looped Light"/>
                <w:sz w:val="22"/>
              </w:rPr>
              <w:t>considerrable</w:t>
            </w:r>
          </w:p>
        </w:tc>
      </w:tr>
      <w:tr w:rsidR="005F477E" w:rsidRPr="002A3511" w14:paraId="08D9DF6F" w14:textId="77777777" w:rsidTr="00CA5F72">
        <w:tc>
          <w:tcPr>
            <w:tcW w:w="2436" w:type="dxa"/>
            <w:shd w:val="clear" w:color="auto" w:fill="auto"/>
          </w:tcPr>
          <w:p w14:paraId="53CCD364" w14:textId="33C36AFE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applycable</w:t>
            </w:r>
          </w:p>
        </w:tc>
        <w:tc>
          <w:tcPr>
            <w:tcW w:w="2703" w:type="dxa"/>
            <w:shd w:val="clear" w:color="auto" w:fill="auto"/>
          </w:tcPr>
          <w:p w14:paraId="73D69298" w14:textId="7B1309F4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aplicable</w:t>
            </w:r>
          </w:p>
        </w:tc>
        <w:tc>
          <w:tcPr>
            <w:tcW w:w="2227" w:type="dxa"/>
            <w:shd w:val="clear" w:color="auto" w:fill="auto"/>
          </w:tcPr>
          <w:p w14:paraId="09C2C74F" w14:textId="7A4E00DC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applicable</w:t>
            </w:r>
          </w:p>
        </w:tc>
        <w:tc>
          <w:tcPr>
            <w:tcW w:w="2262" w:type="dxa"/>
            <w:shd w:val="clear" w:color="auto" w:fill="auto"/>
          </w:tcPr>
          <w:p w14:paraId="1064DF5E" w14:textId="731D38AA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applicible</w:t>
            </w:r>
          </w:p>
        </w:tc>
      </w:tr>
      <w:tr w:rsidR="005F477E" w:rsidRPr="002A3511" w14:paraId="324A5E85" w14:textId="77777777" w:rsidTr="00CA5F72">
        <w:tc>
          <w:tcPr>
            <w:tcW w:w="2436" w:type="dxa"/>
            <w:shd w:val="clear" w:color="auto" w:fill="auto"/>
          </w:tcPr>
          <w:p w14:paraId="295D6756" w14:textId="0CA34083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tollerable</w:t>
            </w:r>
          </w:p>
        </w:tc>
        <w:tc>
          <w:tcPr>
            <w:tcW w:w="2703" w:type="dxa"/>
            <w:shd w:val="clear" w:color="auto" w:fill="auto"/>
          </w:tcPr>
          <w:p w14:paraId="7F52290D" w14:textId="110CBE93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tolerable</w:t>
            </w:r>
          </w:p>
        </w:tc>
        <w:tc>
          <w:tcPr>
            <w:tcW w:w="2227" w:type="dxa"/>
            <w:shd w:val="clear" w:color="auto" w:fill="auto"/>
          </w:tcPr>
          <w:p w14:paraId="0DFDDD9F" w14:textId="1A629663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tolerible</w:t>
            </w:r>
          </w:p>
        </w:tc>
        <w:tc>
          <w:tcPr>
            <w:tcW w:w="2262" w:type="dxa"/>
            <w:shd w:val="clear" w:color="auto" w:fill="auto"/>
          </w:tcPr>
          <w:p w14:paraId="5F2BE704" w14:textId="74CAA183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tollerible</w:t>
            </w:r>
          </w:p>
        </w:tc>
      </w:tr>
      <w:tr w:rsidR="005F477E" w:rsidRPr="002A3511" w14:paraId="04A11D29" w14:textId="77777777" w:rsidTr="00CA5F72">
        <w:tc>
          <w:tcPr>
            <w:tcW w:w="2436" w:type="dxa"/>
            <w:shd w:val="clear" w:color="auto" w:fill="auto"/>
          </w:tcPr>
          <w:p w14:paraId="6A18D487" w14:textId="4F685CA2" w:rsidR="005F477E" w:rsidRPr="002A3511" w:rsidRDefault="0082439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opperable</w:t>
            </w:r>
          </w:p>
        </w:tc>
        <w:tc>
          <w:tcPr>
            <w:tcW w:w="2703" w:type="dxa"/>
            <w:shd w:val="clear" w:color="auto" w:fill="auto"/>
          </w:tcPr>
          <w:p w14:paraId="559E326E" w14:textId="05E2BE2B" w:rsidR="005F477E" w:rsidRPr="002A3511" w:rsidRDefault="0082439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opurable</w:t>
            </w:r>
          </w:p>
        </w:tc>
        <w:tc>
          <w:tcPr>
            <w:tcW w:w="2227" w:type="dxa"/>
            <w:shd w:val="clear" w:color="auto" w:fill="auto"/>
          </w:tcPr>
          <w:p w14:paraId="31019BAD" w14:textId="127364D8" w:rsidR="005F477E" w:rsidRPr="002A3511" w:rsidRDefault="0082439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operible</w:t>
            </w:r>
          </w:p>
        </w:tc>
        <w:tc>
          <w:tcPr>
            <w:tcW w:w="2262" w:type="dxa"/>
            <w:shd w:val="clear" w:color="auto" w:fill="auto"/>
          </w:tcPr>
          <w:p w14:paraId="25BDFD0A" w14:textId="24921D00" w:rsidR="005F477E" w:rsidRPr="002A3511" w:rsidRDefault="0082439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operable</w:t>
            </w:r>
          </w:p>
        </w:tc>
      </w:tr>
      <w:tr w:rsidR="005F477E" w:rsidRPr="002A3511" w14:paraId="23CCF36F" w14:textId="77777777" w:rsidTr="00CA5F72">
        <w:tc>
          <w:tcPr>
            <w:tcW w:w="2436" w:type="dxa"/>
            <w:shd w:val="clear" w:color="auto" w:fill="auto"/>
          </w:tcPr>
          <w:p w14:paraId="33E86E09" w14:textId="68F2DB9C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dependable</w:t>
            </w:r>
          </w:p>
        </w:tc>
        <w:tc>
          <w:tcPr>
            <w:tcW w:w="2703" w:type="dxa"/>
            <w:shd w:val="clear" w:color="auto" w:fill="auto"/>
          </w:tcPr>
          <w:p w14:paraId="76D21553" w14:textId="30D1B92C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deppendable</w:t>
            </w:r>
          </w:p>
        </w:tc>
        <w:tc>
          <w:tcPr>
            <w:tcW w:w="2227" w:type="dxa"/>
            <w:shd w:val="clear" w:color="auto" w:fill="auto"/>
          </w:tcPr>
          <w:p w14:paraId="74890AFC" w14:textId="7E4BB22D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dependible</w:t>
            </w:r>
          </w:p>
        </w:tc>
        <w:tc>
          <w:tcPr>
            <w:tcW w:w="2262" w:type="dxa"/>
            <w:shd w:val="clear" w:color="auto" w:fill="auto"/>
          </w:tcPr>
          <w:p w14:paraId="48774CDF" w14:textId="7DD659BE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deppendible</w:t>
            </w:r>
          </w:p>
        </w:tc>
      </w:tr>
      <w:tr w:rsidR="005F477E" w:rsidRPr="002A3511" w14:paraId="4865079F" w14:textId="77777777" w:rsidTr="00CA5F72">
        <w:tc>
          <w:tcPr>
            <w:tcW w:w="2436" w:type="dxa"/>
            <w:shd w:val="clear" w:color="auto" w:fill="auto"/>
          </w:tcPr>
          <w:p w14:paraId="08A3BCCC" w14:textId="3598BBC1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comfurtable</w:t>
            </w:r>
          </w:p>
        </w:tc>
        <w:tc>
          <w:tcPr>
            <w:tcW w:w="2703" w:type="dxa"/>
            <w:shd w:val="clear" w:color="auto" w:fill="auto"/>
          </w:tcPr>
          <w:p w14:paraId="0C8E9EED" w14:textId="52772FDA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comfortable</w:t>
            </w:r>
          </w:p>
        </w:tc>
        <w:tc>
          <w:tcPr>
            <w:tcW w:w="2227" w:type="dxa"/>
            <w:shd w:val="clear" w:color="auto" w:fill="auto"/>
          </w:tcPr>
          <w:p w14:paraId="5673A225" w14:textId="4CD1A86D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comfirtable</w:t>
            </w:r>
          </w:p>
        </w:tc>
        <w:tc>
          <w:tcPr>
            <w:tcW w:w="2262" w:type="dxa"/>
            <w:shd w:val="clear" w:color="auto" w:fill="auto"/>
          </w:tcPr>
          <w:p w14:paraId="2D203A30" w14:textId="661E1AD0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comfortible</w:t>
            </w:r>
          </w:p>
        </w:tc>
      </w:tr>
      <w:tr w:rsidR="005F477E" w:rsidRPr="002A3511" w14:paraId="5648ABEC" w14:textId="77777777" w:rsidTr="00CA5F72">
        <w:tc>
          <w:tcPr>
            <w:tcW w:w="2436" w:type="dxa"/>
            <w:shd w:val="clear" w:color="auto" w:fill="auto"/>
          </w:tcPr>
          <w:p w14:paraId="66E243D7" w14:textId="79456C98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reazonable</w:t>
            </w:r>
          </w:p>
        </w:tc>
        <w:tc>
          <w:tcPr>
            <w:tcW w:w="2703" w:type="dxa"/>
            <w:shd w:val="clear" w:color="auto" w:fill="auto"/>
          </w:tcPr>
          <w:p w14:paraId="11516A39" w14:textId="63D9D3D1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reesonable</w:t>
            </w:r>
          </w:p>
        </w:tc>
        <w:tc>
          <w:tcPr>
            <w:tcW w:w="2227" w:type="dxa"/>
            <w:shd w:val="clear" w:color="auto" w:fill="auto"/>
          </w:tcPr>
          <w:p w14:paraId="7B64BB62" w14:textId="2A54E49D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reasonable</w:t>
            </w:r>
          </w:p>
        </w:tc>
        <w:tc>
          <w:tcPr>
            <w:tcW w:w="2262" w:type="dxa"/>
            <w:shd w:val="clear" w:color="auto" w:fill="auto"/>
          </w:tcPr>
          <w:p w14:paraId="6275A505" w14:textId="4218D6E7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reasonible</w:t>
            </w:r>
          </w:p>
        </w:tc>
      </w:tr>
      <w:tr w:rsidR="005F477E" w:rsidRPr="002A3511" w14:paraId="7BE3BCFE" w14:textId="77777777" w:rsidTr="00CA5F72">
        <w:tc>
          <w:tcPr>
            <w:tcW w:w="2436" w:type="dxa"/>
            <w:shd w:val="clear" w:color="auto" w:fill="auto"/>
          </w:tcPr>
          <w:p w14:paraId="3CF86748" w14:textId="1226BCB0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perishible</w:t>
            </w:r>
          </w:p>
        </w:tc>
        <w:tc>
          <w:tcPr>
            <w:tcW w:w="2703" w:type="dxa"/>
            <w:shd w:val="clear" w:color="auto" w:fill="auto"/>
          </w:tcPr>
          <w:p w14:paraId="209F1A3D" w14:textId="1977BCE0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perishuble</w:t>
            </w:r>
          </w:p>
        </w:tc>
        <w:tc>
          <w:tcPr>
            <w:tcW w:w="2227" w:type="dxa"/>
            <w:shd w:val="clear" w:color="auto" w:fill="auto"/>
          </w:tcPr>
          <w:p w14:paraId="12BE4AEA" w14:textId="7E074B2D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perrishable</w:t>
            </w:r>
          </w:p>
        </w:tc>
        <w:tc>
          <w:tcPr>
            <w:tcW w:w="2262" w:type="dxa"/>
            <w:shd w:val="clear" w:color="auto" w:fill="auto"/>
          </w:tcPr>
          <w:p w14:paraId="294CA1B1" w14:textId="56C59909" w:rsidR="005F477E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perishable</w:t>
            </w:r>
          </w:p>
        </w:tc>
      </w:tr>
      <w:tr w:rsidR="002A3511" w:rsidRPr="002A3511" w14:paraId="13E6B67F" w14:textId="77777777" w:rsidTr="00CA5F72">
        <w:tc>
          <w:tcPr>
            <w:tcW w:w="2436" w:type="dxa"/>
            <w:shd w:val="clear" w:color="auto" w:fill="auto"/>
          </w:tcPr>
          <w:p w14:paraId="45F97E87" w14:textId="69DCF0B4" w:rsidR="002A3511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breakible</w:t>
            </w:r>
          </w:p>
        </w:tc>
        <w:tc>
          <w:tcPr>
            <w:tcW w:w="2703" w:type="dxa"/>
            <w:shd w:val="clear" w:color="auto" w:fill="auto"/>
          </w:tcPr>
          <w:p w14:paraId="0F77E274" w14:textId="77D2BE02" w:rsidR="002A3511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brakeable</w:t>
            </w:r>
          </w:p>
        </w:tc>
        <w:tc>
          <w:tcPr>
            <w:tcW w:w="2227" w:type="dxa"/>
            <w:shd w:val="clear" w:color="auto" w:fill="auto"/>
          </w:tcPr>
          <w:p w14:paraId="053734B7" w14:textId="2EB31D7A" w:rsidR="002A3511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brakeable</w:t>
            </w:r>
          </w:p>
        </w:tc>
        <w:tc>
          <w:tcPr>
            <w:tcW w:w="2262" w:type="dxa"/>
            <w:shd w:val="clear" w:color="auto" w:fill="auto"/>
          </w:tcPr>
          <w:p w14:paraId="31EE0947" w14:textId="46D64C5C" w:rsid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breakable</w:t>
            </w:r>
          </w:p>
        </w:tc>
      </w:tr>
      <w:tr w:rsidR="002A3511" w:rsidRPr="002A3511" w14:paraId="382785F2" w14:textId="77777777" w:rsidTr="00CA5F72">
        <w:tc>
          <w:tcPr>
            <w:tcW w:w="2436" w:type="dxa"/>
            <w:shd w:val="clear" w:color="auto" w:fill="auto"/>
          </w:tcPr>
          <w:p w14:paraId="5C5885F4" w14:textId="1459234E" w:rsidR="002A3511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fashunable</w:t>
            </w:r>
          </w:p>
        </w:tc>
        <w:tc>
          <w:tcPr>
            <w:tcW w:w="2703" w:type="dxa"/>
            <w:shd w:val="clear" w:color="auto" w:fill="auto"/>
          </w:tcPr>
          <w:p w14:paraId="4B17C4B2" w14:textId="532105C8" w:rsidR="002A3511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fationable</w:t>
            </w:r>
          </w:p>
        </w:tc>
        <w:tc>
          <w:tcPr>
            <w:tcW w:w="2227" w:type="dxa"/>
            <w:shd w:val="clear" w:color="auto" w:fill="auto"/>
          </w:tcPr>
          <w:p w14:paraId="69E1BF72" w14:textId="144AF4FF" w:rsidR="002A3511" w:rsidRP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fashionable</w:t>
            </w:r>
          </w:p>
        </w:tc>
        <w:tc>
          <w:tcPr>
            <w:tcW w:w="2262" w:type="dxa"/>
            <w:shd w:val="clear" w:color="auto" w:fill="auto"/>
          </w:tcPr>
          <w:p w14:paraId="147A7001" w14:textId="6FD2EC03" w:rsidR="002A3511" w:rsidRDefault="002A3511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fashionible</w:t>
            </w:r>
          </w:p>
        </w:tc>
      </w:tr>
      <w:tr w:rsidR="00CA5F72" w:rsidRPr="002A3511" w14:paraId="7CED1FAA" w14:textId="77777777" w:rsidTr="00CA5F72">
        <w:tc>
          <w:tcPr>
            <w:tcW w:w="2436" w:type="dxa"/>
            <w:shd w:val="clear" w:color="auto" w:fill="auto"/>
          </w:tcPr>
          <w:p w14:paraId="4CF99EFC" w14:textId="39009E81" w:rsidR="00CA5F72" w:rsidRDefault="00CA5F72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CA5F72">
              <w:rPr>
                <w:rFonts w:ascii="Twinkl Cursive Looped Light" w:hAnsi="Twinkl Cursive Looped Light"/>
                <w:color w:val="FF0000"/>
                <w:sz w:val="22"/>
              </w:rPr>
              <w:t>How many correct?</w:t>
            </w:r>
          </w:p>
        </w:tc>
        <w:tc>
          <w:tcPr>
            <w:tcW w:w="2703" w:type="dxa"/>
            <w:shd w:val="clear" w:color="auto" w:fill="auto"/>
          </w:tcPr>
          <w:p w14:paraId="1F550197" w14:textId="0C25524C" w:rsidR="00CA5F72" w:rsidRPr="00CA5F72" w:rsidRDefault="00CA5F72" w:rsidP="00330AAE">
            <w:pPr>
              <w:jc w:val="center"/>
              <w:rPr>
                <w:rFonts w:ascii="Twinkl Cursive Looped Light" w:hAnsi="Twinkl Cursive Looped Light"/>
                <w:color w:val="FF0000"/>
                <w:sz w:val="22"/>
              </w:rPr>
            </w:pPr>
            <w:r w:rsidRPr="00CA5F72">
              <w:rPr>
                <w:rFonts w:ascii="Twinkl Cursive Looped Light" w:hAnsi="Twinkl Cursive Looped Light"/>
                <w:color w:val="FF0000"/>
                <w:sz w:val="22"/>
              </w:rPr>
              <w:t>How many correct?</w:t>
            </w:r>
          </w:p>
        </w:tc>
        <w:tc>
          <w:tcPr>
            <w:tcW w:w="2227" w:type="dxa"/>
            <w:shd w:val="clear" w:color="auto" w:fill="auto"/>
          </w:tcPr>
          <w:p w14:paraId="1B2AC1BE" w14:textId="0ED2E582" w:rsidR="00CA5F72" w:rsidRDefault="00CA5F72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CA5F72">
              <w:rPr>
                <w:rFonts w:ascii="Twinkl Cursive Looped Light" w:hAnsi="Twinkl Cursive Looped Light"/>
                <w:color w:val="FF0000"/>
                <w:sz w:val="22"/>
              </w:rPr>
              <w:t>How many correct?</w:t>
            </w:r>
          </w:p>
        </w:tc>
        <w:tc>
          <w:tcPr>
            <w:tcW w:w="2262" w:type="dxa"/>
            <w:shd w:val="clear" w:color="auto" w:fill="auto"/>
          </w:tcPr>
          <w:p w14:paraId="52575F3A" w14:textId="2FDD4CFF" w:rsidR="00CA5F72" w:rsidRDefault="00CA5F72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CA5F72">
              <w:rPr>
                <w:rFonts w:ascii="Twinkl Cursive Looped Light" w:hAnsi="Twinkl Cursive Looped Light"/>
                <w:color w:val="FF0000"/>
                <w:sz w:val="22"/>
              </w:rPr>
              <w:t>How many correct?</w:t>
            </w:r>
          </w:p>
        </w:tc>
      </w:tr>
      <w:tr w:rsidR="00CA5F72" w:rsidRPr="002A3511" w14:paraId="653BF6DA" w14:textId="77777777" w:rsidTr="00CA5F72">
        <w:tc>
          <w:tcPr>
            <w:tcW w:w="2436" w:type="dxa"/>
            <w:shd w:val="clear" w:color="auto" w:fill="auto"/>
          </w:tcPr>
          <w:p w14:paraId="568C1B04" w14:textId="77777777" w:rsidR="00CA5F72" w:rsidRDefault="00CA5F72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</w:p>
          <w:p w14:paraId="0F3BAF61" w14:textId="77777777" w:rsidR="00CA5F72" w:rsidRDefault="00CA5F72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</w:p>
          <w:p w14:paraId="4264F27B" w14:textId="5D1E5290" w:rsidR="00CA5F72" w:rsidRPr="00CA5F72" w:rsidRDefault="00CA5F72" w:rsidP="00330AAE">
            <w:pPr>
              <w:jc w:val="center"/>
              <w:rPr>
                <w:rFonts w:ascii="Twinkl Cursive Looped Light" w:hAnsi="Twinkl Cursive Looped Light"/>
                <w:sz w:val="16"/>
                <w:szCs w:val="16"/>
              </w:rPr>
            </w:pPr>
            <w:r w:rsidRPr="00CA5F72">
              <w:rPr>
                <w:rFonts w:ascii="Twinkl Cursive Looped Light" w:hAnsi="Twinkl Cursive Looped Light"/>
                <w:sz w:val="16"/>
                <w:szCs w:val="16"/>
              </w:rPr>
              <w:t>(write number in this box)</w:t>
            </w:r>
          </w:p>
        </w:tc>
        <w:tc>
          <w:tcPr>
            <w:tcW w:w="2703" w:type="dxa"/>
            <w:shd w:val="clear" w:color="auto" w:fill="auto"/>
          </w:tcPr>
          <w:p w14:paraId="4002B7D5" w14:textId="77777777" w:rsidR="00CA5F72" w:rsidRDefault="00CA5F72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</w:p>
          <w:p w14:paraId="6B54FBB4" w14:textId="77777777" w:rsidR="00CA5F72" w:rsidRDefault="00CA5F72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</w:p>
          <w:p w14:paraId="35B743C2" w14:textId="36491DA8" w:rsidR="00CA5F72" w:rsidRDefault="00CA5F72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CA5F72">
              <w:rPr>
                <w:rFonts w:ascii="Twinkl Cursive Looped Light" w:hAnsi="Twinkl Cursive Looped Light"/>
                <w:sz w:val="16"/>
                <w:szCs w:val="16"/>
              </w:rPr>
              <w:t>(write number in this box)</w:t>
            </w:r>
          </w:p>
        </w:tc>
        <w:tc>
          <w:tcPr>
            <w:tcW w:w="2227" w:type="dxa"/>
            <w:shd w:val="clear" w:color="auto" w:fill="auto"/>
          </w:tcPr>
          <w:p w14:paraId="5580200D" w14:textId="77777777" w:rsidR="00CA5F72" w:rsidRDefault="00CA5F72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</w:p>
          <w:p w14:paraId="3BF5171F" w14:textId="77777777" w:rsidR="00CA5F72" w:rsidRDefault="00CA5F72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</w:p>
          <w:p w14:paraId="52AF329B" w14:textId="4484D8C1" w:rsidR="00CA5F72" w:rsidRDefault="00CA5F72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CA5F72">
              <w:rPr>
                <w:rFonts w:ascii="Twinkl Cursive Looped Light" w:hAnsi="Twinkl Cursive Looped Light"/>
                <w:sz w:val="16"/>
                <w:szCs w:val="16"/>
              </w:rPr>
              <w:t>(write number in this box)</w:t>
            </w:r>
          </w:p>
        </w:tc>
        <w:tc>
          <w:tcPr>
            <w:tcW w:w="2262" w:type="dxa"/>
            <w:shd w:val="clear" w:color="auto" w:fill="auto"/>
          </w:tcPr>
          <w:p w14:paraId="319B8B42" w14:textId="77777777" w:rsidR="00CA5F72" w:rsidRDefault="00CA5F72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</w:p>
          <w:p w14:paraId="4D7BAF48" w14:textId="77777777" w:rsidR="00CA5F72" w:rsidRDefault="00CA5F72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</w:p>
          <w:p w14:paraId="263548F0" w14:textId="1D0042C3" w:rsidR="00CA5F72" w:rsidRDefault="00CA5F72" w:rsidP="00330AAE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CA5F72">
              <w:rPr>
                <w:rFonts w:ascii="Twinkl Cursive Looped Light" w:hAnsi="Twinkl Cursive Looped Light"/>
                <w:sz w:val="16"/>
                <w:szCs w:val="16"/>
              </w:rPr>
              <w:t>(write number in this box)</w:t>
            </w:r>
          </w:p>
        </w:tc>
      </w:tr>
    </w:tbl>
    <w:p w14:paraId="17E20B95" w14:textId="77777777" w:rsidR="002A3511" w:rsidRDefault="002A3511" w:rsidP="002A3511">
      <w:pPr>
        <w:pStyle w:val="NormalWeb"/>
        <w:spacing w:before="0" w:beforeAutospacing="0" w:after="0" w:afterAutospacing="0"/>
        <w:jc w:val="center"/>
        <w:rPr>
          <w:rFonts w:ascii="Twinkl Cursive Looped Light" w:hAnsi="Twinkl Cursive Looped Light" w:cstheme="minorHAnsi"/>
          <w:color w:val="000000"/>
          <w:sz w:val="32"/>
          <w:szCs w:val="28"/>
        </w:rPr>
      </w:pPr>
    </w:p>
    <w:p w14:paraId="3A83E962" w14:textId="0130EAA9" w:rsidR="005F477E" w:rsidRPr="002A3511" w:rsidRDefault="000C7DBB" w:rsidP="002A3511">
      <w:pPr>
        <w:pStyle w:val="NormalWeb"/>
        <w:spacing w:before="0" w:beforeAutospacing="0" w:after="0" w:afterAutospacing="0"/>
        <w:jc w:val="center"/>
        <w:rPr>
          <w:rFonts w:ascii="Twinkl Cursive Looped Light" w:hAnsi="Twinkl Cursive Looped Light" w:cstheme="minorHAnsi"/>
          <w:color w:val="000000"/>
          <w:sz w:val="32"/>
          <w:szCs w:val="28"/>
        </w:rPr>
      </w:pPr>
      <w:r>
        <w:rPr>
          <w:rFonts w:ascii="Twinkl Cursive Looped Light" w:hAnsi="Twinkl Cursive Looped Light" w:cstheme="minorHAnsi"/>
          <w:color w:val="000000"/>
          <w:sz w:val="32"/>
          <w:szCs w:val="28"/>
        </w:rPr>
        <w:t>Write out the sentences below</w:t>
      </w:r>
      <w:r w:rsidR="00CA5F72">
        <w:rPr>
          <w:rFonts w:ascii="Twinkl Cursive Looped Light" w:hAnsi="Twinkl Cursive Looped Light" w:cstheme="minorHAnsi"/>
          <w:color w:val="000000"/>
          <w:sz w:val="32"/>
          <w:szCs w:val="28"/>
        </w:rPr>
        <w:t xml:space="preserve">, </w:t>
      </w:r>
      <w:r w:rsidR="00CA5F72" w:rsidRPr="00CA5F72">
        <w:rPr>
          <w:rFonts w:ascii="Twinkl Cursive Looped Light" w:hAnsi="Twinkl Cursive Looped Light" w:cstheme="minorHAnsi"/>
          <w:b/>
          <w:color w:val="000000"/>
          <w:sz w:val="32"/>
          <w:szCs w:val="28"/>
        </w:rPr>
        <w:t>in your homework book</w:t>
      </w:r>
      <w:r w:rsidR="00CA5F72">
        <w:rPr>
          <w:rFonts w:ascii="Twinkl Cursive Looped Light" w:hAnsi="Twinkl Cursive Looped Light" w:cstheme="minorHAnsi"/>
          <w:color w:val="000000"/>
          <w:sz w:val="32"/>
          <w:szCs w:val="28"/>
        </w:rPr>
        <w:t>,</w:t>
      </w:r>
      <w:r>
        <w:rPr>
          <w:rFonts w:ascii="Twinkl Cursive Looped Light" w:hAnsi="Twinkl Cursive Looped Light" w:cstheme="minorHAnsi"/>
          <w:color w:val="000000"/>
          <w:sz w:val="32"/>
          <w:szCs w:val="28"/>
        </w:rPr>
        <w:t xml:space="preserve"> using the</w:t>
      </w:r>
      <w:r w:rsidR="002A3511">
        <w:rPr>
          <w:rFonts w:ascii="Twinkl Cursive Looped Light" w:hAnsi="Twinkl Cursive Looped Light" w:cstheme="minorHAnsi"/>
          <w:color w:val="000000"/>
          <w:sz w:val="32"/>
          <w:szCs w:val="28"/>
        </w:rPr>
        <w:t xml:space="preserve"> correct spelling </w:t>
      </w:r>
      <w:r>
        <w:rPr>
          <w:rFonts w:ascii="Twinkl Cursive Looped Light" w:hAnsi="Twinkl Cursive Looped Light" w:cstheme="minorHAnsi"/>
          <w:color w:val="000000"/>
          <w:sz w:val="32"/>
          <w:szCs w:val="28"/>
        </w:rPr>
        <w:t>of the words above:</w:t>
      </w:r>
    </w:p>
    <w:p w14:paraId="35FFF73E" w14:textId="77777777" w:rsidR="005F477E" w:rsidRPr="002A3511" w:rsidRDefault="005F477E" w:rsidP="002A3511">
      <w:pPr>
        <w:pStyle w:val="NormalWeb"/>
        <w:spacing w:before="0" w:beforeAutospacing="0" w:after="0" w:afterAutospacing="0"/>
        <w:jc w:val="center"/>
        <w:rPr>
          <w:rFonts w:ascii="Twinkl Cursive Looped Light" w:hAnsi="Twinkl Cursive Looped Light" w:cstheme="minorHAnsi"/>
          <w:color w:val="000000"/>
          <w:sz w:val="32"/>
          <w:szCs w:val="28"/>
        </w:rPr>
      </w:pPr>
    </w:p>
    <w:p w14:paraId="4A4221A4" w14:textId="0FC61BEE" w:rsidR="00330AAE" w:rsidRDefault="00330AAE" w:rsidP="00330AAE">
      <w:pPr>
        <w:pStyle w:val="NormalWeb"/>
        <w:numPr>
          <w:ilvl w:val="0"/>
          <w:numId w:val="3"/>
        </w:numPr>
        <w:spacing w:before="0" w:beforeAutospacing="0" w:after="0" w:afterAutospacing="0"/>
        <w:jc w:val="center"/>
        <w:rPr>
          <w:rFonts w:ascii="Twinkl Cursive Looped Light" w:hAnsi="Twinkl Cursive Looped Light" w:cstheme="minorHAnsi"/>
          <w:color w:val="000000"/>
          <w:sz w:val="32"/>
          <w:szCs w:val="28"/>
        </w:rPr>
      </w:pPr>
      <w:r>
        <w:rPr>
          <w:rFonts w:ascii="Twinkl Cursive Looped Light" w:hAnsi="Twinkl Cursive Looped Light" w:cstheme="minorHAnsi"/>
          <w:color w:val="000000"/>
          <w:sz w:val="32"/>
          <w:szCs w:val="28"/>
        </w:rPr>
        <w:t>The rule is not ___________ to the adults.</w:t>
      </w:r>
    </w:p>
    <w:p w14:paraId="3E2A3627" w14:textId="6FF07C45" w:rsidR="00330AAE" w:rsidRDefault="00330AAE" w:rsidP="00330AAE">
      <w:pPr>
        <w:pStyle w:val="NormalWeb"/>
        <w:numPr>
          <w:ilvl w:val="0"/>
          <w:numId w:val="3"/>
        </w:numPr>
        <w:spacing w:before="0" w:beforeAutospacing="0" w:after="0" w:afterAutospacing="0"/>
        <w:jc w:val="center"/>
        <w:rPr>
          <w:rFonts w:ascii="Twinkl Cursive Looped Light" w:hAnsi="Twinkl Cursive Looped Light" w:cstheme="minorHAnsi"/>
          <w:color w:val="000000"/>
          <w:sz w:val="32"/>
          <w:szCs w:val="28"/>
        </w:rPr>
      </w:pPr>
      <w:r>
        <w:rPr>
          <w:rFonts w:ascii="Twinkl Cursive Looped Light" w:hAnsi="Twinkl Cursive Looped Light" w:cstheme="minorHAnsi"/>
          <w:color w:val="000000"/>
          <w:sz w:val="32"/>
          <w:szCs w:val="28"/>
        </w:rPr>
        <w:t>The pain was not _________.</w:t>
      </w:r>
    </w:p>
    <w:p w14:paraId="77DC600B" w14:textId="776AE973" w:rsidR="00824391" w:rsidRDefault="00824391" w:rsidP="00330AAE">
      <w:pPr>
        <w:pStyle w:val="NormalWeb"/>
        <w:numPr>
          <w:ilvl w:val="0"/>
          <w:numId w:val="3"/>
        </w:numPr>
        <w:spacing w:before="0" w:beforeAutospacing="0" w:after="0" w:afterAutospacing="0"/>
        <w:jc w:val="center"/>
        <w:rPr>
          <w:rFonts w:ascii="Twinkl Cursive Looped Light" w:hAnsi="Twinkl Cursive Looped Light" w:cstheme="minorHAnsi"/>
          <w:color w:val="000000"/>
          <w:sz w:val="32"/>
          <w:szCs w:val="28"/>
        </w:rPr>
      </w:pPr>
      <w:r>
        <w:rPr>
          <w:rFonts w:ascii="Twinkl Cursive Looped Light" w:hAnsi="Twinkl Cursive Looped Light" w:cstheme="minorHAnsi"/>
          <w:color w:val="000000"/>
          <w:sz w:val="32"/>
          <w:szCs w:val="28"/>
        </w:rPr>
        <w:t>Less than half of the trains were ________.</w:t>
      </w:r>
    </w:p>
    <w:p w14:paraId="5B8AEA7F" w14:textId="7B0F5EA0" w:rsidR="00824391" w:rsidRDefault="00824391" w:rsidP="00330AAE">
      <w:pPr>
        <w:pStyle w:val="NormalWeb"/>
        <w:numPr>
          <w:ilvl w:val="0"/>
          <w:numId w:val="3"/>
        </w:numPr>
        <w:spacing w:before="0" w:beforeAutospacing="0" w:after="0" w:afterAutospacing="0"/>
        <w:jc w:val="center"/>
        <w:rPr>
          <w:rFonts w:ascii="Twinkl Cursive Looped Light" w:hAnsi="Twinkl Cursive Looped Light" w:cstheme="minorHAnsi"/>
          <w:color w:val="000000"/>
          <w:sz w:val="32"/>
          <w:szCs w:val="28"/>
        </w:rPr>
      </w:pPr>
      <w:r>
        <w:rPr>
          <w:rFonts w:ascii="Twinkl Cursive Looped Light" w:hAnsi="Twinkl Cursive Looped Light" w:cstheme="minorHAnsi"/>
          <w:color w:val="000000"/>
          <w:sz w:val="32"/>
          <w:szCs w:val="28"/>
        </w:rPr>
        <w:t>Go careful – that vase is easily _________.</w:t>
      </w:r>
    </w:p>
    <w:p w14:paraId="5A9159CD" w14:textId="510BBC42" w:rsidR="005F1C69" w:rsidRDefault="002A3511" w:rsidP="00330AAE">
      <w:pPr>
        <w:pStyle w:val="NormalWeb"/>
        <w:numPr>
          <w:ilvl w:val="0"/>
          <w:numId w:val="3"/>
        </w:numPr>
        <w:spacing w:before="0" w:beforeAutospacing="0" w:after="0" w:afterAutospacing="0"/>
        <w:jc w:val="center"/>
        <w:rPr>
          <w:rFonts w:ascii="Twinkl Cursive Looped Light" w:hAnsi="Twinkl Cursive Looped Light" w:cstheme="minorHAnsi"/>
          <w:color w:val="000000"/>
          <w:sz w:val="32"/>
          <w:szCs w:val="28"/>
        </w:rPr>
      </w:pPr>
      <w:r>
        <w:rPr>
          <w:rFonts w:ascii="Twinkl Cursive Looped Light" w:hAnsi="Twinkl Cursive Looped Light" w:cstheme="minorHAnsi"/>
          <w:color w:val="000000"/>
          <w:sz w:val="32"/>
          <w:szCs w:val="28"/>
        </w:rPr>
        <w:t xml:space="preserve">I </w:t>
      </w:r>
      <w:r w:rsidR="00330AAE">
        <w:rPr>
          <w:rFonts w:ascii="Twinkl Cursive Looped Light" w:hAnsi="Twinkl Cursive Looped Light" w:cstheme="minorHAnsi"/>
          <w:color w:val="000000"/>
          <w:sz w:val="32"/>
          <w:szCs w:val="28"/>
        </w:rPr>
        <w:t xml:space="preserve">put </w:t>
      </w:r>
      <w:proofErr w:type="spellStart"/>
      <w:r w:rsidR="00330AAE">
        <w:rPr>
          <w:rFonts w:ascii="Twinkl Cursive Looped Light" w:hAnsi="Twinkl Cursive Looped Light" w:cstheme="minorHAnsi"/>
          <w:color w:val="000000"/>
          <w:sz w:val="32"/>
          <w:szCs w:val="28"/>
        </w:rPr>
        <w:t>a</w:t>
      </w:r>
      <w:proofErr w:type="spellEnd"/>
      <w:r w:rsidR="00330AAE">
        <w:rPr>
          <w:rFonts w:ascii="Twinkl Cursive Looped Light" w:hAnsi="Twinkl Cursive Looped Light" w:cstheme="minorHAnsi"/>
          <w:color w:val="000000"/>
          <w:sz w:val="32"/>
          <w:szCs w:val="28"/>
        </w:rPr>
        <w:t xml:space="preserve"> ____________ amount of effort into my work.</w:t>
      </w:r>
    </w:p>
    <w:p w14:paraId="7FB7D2D5" w14:textId="1A1B44D3" w:rsidR="005F1C69" w:rsidRDefault="00824391" w:rsidP="00824391">
      <w:pPr>
        <w:pStyle w:val="NormalWeb"/>
        <w:numPr>
          <w:ilvl w:val="0"/>
          <w:numId w:val="3"/>
        </w:numPr>
        <w:spacing w:before="0" w:beforeAutospacing="0" w:after="0" w:afterAutospacing="0"/>
        <w:jc w:val="center"/>
        <w:rPr>
          <w:rFonts w:ascii="Twinkl Cursive Looped Light" w:hAnsi="Twinkl Cursive Looped Light" w:cstheme="minorHAnsi"/>
          <w:sz w:val="32"/>
          <w:szCs w:val="28"/>
        </w:rPr>
      </w:pPr>
      <w:r>
        <w:rPr>
          <w:rFonts w:ascii="Twinkl Cursive Looped Light" w:hAnsi="Twinkl Cursive Looped Light" w:cstheme="minorHAnsi"/>
          <w:sz w:val="32"/>
          <w:szCs w:val="28"/>
        </w:rPr>
        <w:t>Thank you for being my most __________ employee.</w:t>
      </w:r>
    </w:p>
    <w:p w14:paraId="232C0AA0" w14:textId="487E5A7C" w:rsidR="00824391" w:rsidRDefault="00824391" w:rsidP="00824391">
      <w:pPr>
        <w:pStyle w:val="NormalWeb"/>
        <w:numPr>
          <w:ilvl w:val="0"/>
          <w:numId w:val="3"/>
        </w:numPr>
        <w:spacing w:before="0" w:beforeAutospacing="0" w:after="0" w:afterAutospacing="0"/>
        <w:jc w:val="center"/>
        <w:rPr>
          <w:rFonts w:ascii="Twinkl Cursive Looped Light" w:hAnsi="Twinkl Cursive Looped Light" w:cstheme="minorHAnsi"/>
          <w:sz w:val="32"/>
          <w:szCs w:val="28"/>
        </w:rPr>
      </w:pPr>
      <w:r>
        <w:rPr>
          <w:rFonts w:ascii="Twinkl Cursive Looped Light" w:hAnsi="Twinkl Cursive Looped Light" w:cstheme="minorHAnsi"/>
          <w:sz w:val="32"/>
          <w:szCs w:val="28"/>
        </w:rPr>
        <w:t>The child always wanted the most ___________ clothing.</w:t>
      </w:r>
    </w:p>
    <w:p w14:paraId="0D12942A" w14:textId="29721EFB" w:rsidR="00824391" w:rsidRDefault="00824391" w:rsidP="00824391">
      <w:pPr>
        <w:pStyle w:val="NormalWeb"/>
        <w:numPr>
          <w:ilvl w:val="0"/>
          <w:numId w:val="3"/>
        </w:numPr>
        <w:spacing w:before="0" w:beforeAutospacing="0" w:after="0" w:afterAutospacing="0"/>
        <w:jc w:val="center"/>
        <w:rPr>
          <w:rFonts w:ascii="Twinkl Cursive Looped Light" w:hAnsi="Twinkl Cursive Looped Light" w:cstheme="minorHAnsi"/>
          <w:sz w:val="32"/>
          <w:szCs w:val="28"/>
        </w:rPr>
      </w:pPr>
      <w:r>
        <w:rPr>
          <w:rFonts w:ascii="Twinkl Cursive Looped Light" w:hAnsi="Twinkl Cursive Looped Light" w:cstheme="minorHAnsi"/>
          <w:sz w:val="32"/>
          <w:szCs w:val="28"/>
        </w:rPr>
        <w:t xml:space="preserve">They made </w:t>
      </w:r>
      <w:proofErr w:type="spellStart"/>
      <w:r>
        <w:rPr>
          <w:rFonts w:ascii="Twinkl Cursive Looped Light" w:hAnsi="Twinkl Cursive Looped Light" w:cstheme="minorHAnsi"/>
          <w:sz w:val="32"/>
          <w:szCs w:val="28"/>
        </w:rPr>
        <w:t>a</w:t>
      </w:r>
      <w:proofErr w:type="spellEnd"/>
      <w:r>
        <w:rPr>
          <w:rFonts w:ascii="Twinkl Cursive Looped Light" w:hAnsi="Twinkl Cursive Looped Light" w:cstheme="minorHAnsi"/>
          <w:sz w:val="32"/>
          <w:szCs w:val="28"/>
        </w:rPr>
        <w:t xml:space="preserve"> __________ amount of money.</w:t>
      </w:r>
    </w:p>
    <w:p w14:paraId="05D00A4D" w14:textId="1BF82FD6" w:rsidR="00824391" w:rsidRDefault="00824391" w:rsidP="00824391">
      <w:pPr>
        <w:pStyle w:val="NormalWeb"/>
        <w:numPr>
          <w:ilvl w:val="0"/>
          <w:numId w:val="3"/>
        </w:numPr>
        <w:spacing w:before="0" w:beforeAutospacing="0" w:after="0" w:afterAutospacing="0"/>
        <w:jc w:val="center"/>
        <w:rPr>
          <w:rFonts w:ascii="Twinkl Cursive Looped Light" w:hAnsi="Twinkl Cursive Looped Light" w:cstheme="minorHAnsi"/>
          <w:sz w:val="32"/>
          <w:szCs w:val="28"/>
        </w:rPr>
      </w:pPr>
      <w:r>
        <w:rPr>
          <w:rFonts w:ascii="Twinkl Cursive Looped Light" w:hAnsi="Twinkl Cursive Looped Light" w:cstheme="minorHAnsi"/>
          <w:sz w:val="32"/>
          <w:szCs w:val="28"/>
        </w:rPr>
        <w:t>The chair was very ___________.</w:t>
      </w:r>
    </w:p>
    <w:p w14:paraId="1CE2EAA5" w14:textId="24269690" w:rsidR="005F1C69" w:rsidRPr="00824391" w:rsidRDefault="00824391" w:rsidP="002A3511">
      <w:pPr>
        <w:pStyle w:val="NormalWeb"/>
        <w:numPr>
          <w:ilvl w:val="0"/>
          <w:numId w:val="3"/>
        </w:numPr>
        <w:spacing w:before="0" w:beforeAutospacing="0" w:after="0" w:afterAutospacing="0"/>
        <w:jc w:val="center"/>
        <w:rPr>
          <w:rFonts w:ascii="Twinkl Cursive Looped Light" w:hAnsi="Twinkl Cursive Looped Light" w:cstheme="minorHAnsi"/>
          <w:sz w:val="32"/>
          <w:szCs w:val="28"/>
        </w:rPr>
      </w:pPr>
      <w:r>
        <w:rPr>
          <w:rFonts w:ascii="Twinkl Cursive Looped Light" w:hAnsi="Twinkl Cursive Looped Light" w:cstheme="minorHAnsi"/>
          <w:sz w:val="32"/>
          <w:szCs w:val="28"/>
        </w:rPr>
        <w:t xml:space="preserve">The foodbank </w:t>
      </w:r>
      <w:proofErr w:type="gramStart"/>
      <w:r>
        <w:rPr>
          <w:rFonts w:ascii="Twinkl Cursive Looped Light" w:hAnsi="Twinkl Cursive Looped Light" w:cstheme="minorHAnsi"/>
          <w:sz w:val="32"/>
          <w:szCs w:val="28"/>
        </w:rPr>
        <w:t>were</w:t>
      </w:r>
      <w:proofErr w:type="gramEnd"/>
      <w:r>
        <w:rPr>
          <w:rFonts w:ascii="Twinkl Cursive Looped Light" w:hAnsi="Twinkl Cursive Looped Light" w:cstheme="minorHAnsi"/>
          <w:sz w:val="32"/>
          <w:szCs w:val="28"/>
        </w:rPr>
        <w:t xml:space="preserve"> collecting non-__________ foods.</w:t>
      </w:r>
    </w:p>
    <w:p w14:paraId="530E13AD" w14:textId="5E15C104" w:rsidR="005F1C69" w:rsidRPr="002A3511" w:rsidRDefault="005F1C69" w:rsidP="002A3511">
      <w:pPr>
        <w:jc w:val="center"/>
        <w:rPr>
          <w:rFonts w:ascii="Twinkl Cursive Looped Light" w:hAnsi="Twinkl Cursive Looped Light"/>
          <w:sz w:val="22"/>
        </w:rPr>
      </w:pPr>
    </w:p>
    <w:p w14:paraId="039AA93F" w14:textId="77777777" w:rsidR="005F1C69" w:rsidRPr="002A3511" w:rsidRDefault="005F1C69" w:rsidP="002A3511">
      <w:pPr>
        <w:jc w:val="center"/>
        <w:rPr>
          <w:rFonts w:ascii="Twinkl Cursive Looped Light" w:hAnsi="Twinkl Cursive Looped Light"/>
          <w:sz w:val="22"/>
        </w:rPr>
      </w:pPr>
    </w:p>
    <w:p w14:paraId="2615E421" w14:textId="5146F334" w:rsidR="005F1C69" w:rsidRDefault="005F1C69" w:rsidP="002A3511">
      <w:pPr>
        <w:jc w:val="center"/>
        <w:rPr>
          <w:rFonts w:ascii="Twinkl Cursive Looped Light" w:hAnsi="Twinkl Cursive Looped Light"/>
          <w:sz w:val="22"/>
        </w:rPr>
      </w:pPr>
    </w:p>
    <w:p w14:paraId="29ECF37D" w14:textId="0245B943" w:rsidR="00C419E6" w:rsidRDefault="00C419E6" w:rsidP="002A3511">
      <w:pPr>
        <w:jc w:val="center"/>
        <w:rPr>
          <w:rFonts w:ascii="Twinkl Cursive Looped Light" w:hAnsi="Twinkl Cursive Looped Light"/>
          <w:sz w:val="22"/>
        </w:rPr>
      </w:pPr>
    </w:p>
    <w:p w14:paraId="47E0F151" w14:textId="1B969030" w:rsidR="00C419E6" w:rsidRDefault="00C419E6" w:rsidP="002A3511">
      <w:pPr>
        <w:jc w:val="center"/>
        <w:rPr>
          <w:rFonts w:ascii="Twinkl Cursive Looped Light" w:hAnsi="Twinkl Cursive Looped Light"/>
          <w:sz w:val="22"/>
        </w:rPr>
      </w:pPr>
    </w:p>
    <w:p w14:paraId="7A265128" w14:textId="2B0475ED" w:rsidR="00C419E6" w:rsidRDefault="00C419E6" w:rsidP="002A3511">
      <w:pPr>
        <w:jc w:val="center"/>
        <w:rPr>
          <w:rFonts w:ascii="Twinkl Cursive Looped Light" w:hAnsi="Twinkl Cursive Looped Light"/>
          <w:sz w:val="22"/>
        </w:rPr>
      </w:pPr>
    </w:p>
    <w:p w14:paraId="652CCB74" w14:textId="0286107D" w:rsidR="00C419E6" w:rsidRDefault="00C419E6" w:rsidP="002A3511">
      <w:pPr>
        <w:jc w:val="center"/>
        <w:rPr>
          <w:rFonts w:ascii="Twinkl Cursive Looped Light" w:hAnsi="Twinkl Cursive Looped Light"/>
          <w:sz w:val="22"/>
        </w:rPr>
      </w:pPr>
    </w:p>
    <w:p w14:paraId="6C333BBD" w14:textId="0487A193" w:rsidR="00C419E6" w:rsidRDefault="00C419E6" w:rsidP="002A3511">
      <w:pPr>
        <w:jc w:val="center"/>
        <w:rPr>
          <w:rFonts w:ascii="Twinkl Cursive Looped Light" w:hAnsi="Twinkl Cursive Looped Light"/>
          <w:sz w:val="22"/>
        </w:rPr>
      </w:pPr>
    </w:p>
    <w:p w14:paraId="624E3BC6" w14:textId="6E57FDAF" w:rsidR="00C419E6" w:rsidRDefault="00C419E6" w:rsidP="002A3511">
      <w:pPr>
        <w:jc w:val="center"/>
        <w:rPr>
          <w:rFonts w:ascii="Twinkl Cursive Looped Light" w:hAnsi="Twinkl Cursive Looped Light"/>
          <w:sz w:val="22"/>
        </w:rPr>
      </w:pPr>
    </w:p>
    <w:p w14:paraId="40AC0BD9" w14:textId="234F659E" w:rsidR="00C419E6" w:rsidRDefault="00C419E6" w:rsidP="002A3511">
      <w:pPr>
        <w:jc w:val="center"/>
        <w:rPr>
          <w:rFonts w:ascii="Twinkl Cursive Looped Light" w:hAnsi="Twinkl Cursive Looped Light"/>
          <w:sz w:val="22"/>
        </w:rPr>
      </w:pPr>
    </w:p>
    <w:p w14:paraId="37FA1373" w14:textId="0FC8ED56" w:rsidR="00C419E6" w:rsidRDefault="00C419E6" w:rsidP="002A3511">
      <w:pPr>
        <w:jc w:val="center"/>
        <w:rPr>
          <w:rFonts w:ascii="Twinkl Cursive Looped Light" w:hAnsi="Twinkl Cursive Looped Light"/>
          <w:sz w:val="22"/>
        </w:rPr>
      </w:pPr>
    </w:p>
    <w:p w14:paraId="2A45A574" w14:textId="4CE9293C" w:rsidR="00C419E6" w:rsidRDefault="00C419E6" w:rsidP="002A3511">
      <w:pPr>
        <w:jc w:val="center"/>
        <w:rPr>
          <w:rFonts w:ascii="Twinkl Cursive Looped Light" w:hAnsi="Twinkl Cursive Looped Light"/>
          <w:sz w:val="22"/>
        </w:rPr>
      </w:pPr>
    </w:p>
    <w:p w14:paraId="27DFB153" w14:textId="4BA27E6A" w:rsidR="00C419E6" w:rsidRDefault="00C419E6" w:rsidP="002A3511">
      <w:pPr>
        <w:jc w:val="center"/>
        <w:rPr>
          <w:rFonts w:ascii="Twinkl Cursive Looped Light" w:hAnsi="Twinkl Cursive Looped Light"/>
          <w:sz w:val="22"/>
        </w:rPr>
      </w:pPr>
    </w:p>
    <w:p w14:paraId="33D88A5D" w14:textId="1540F42B" w:rsidR="00C419E6" w:rsidRDefault="00C419E6" w:rsidP="002A3511">
      <w:pPr>
        <w:jc w:val="center"/>
        <w:rPr>
          <w:rFonts w:ascii="Twinkl Cursive Looped Light" w:hAnsi="Twinkl Cursive Looped Light"/>
          <w:sz w:val="22"/>
        </w:rPr>
      </w:pPr>
    </w:p>
    <w:p w14:paraId="77E3DC0D" w14:textId="7B7DD508" w:rsidR="00C419E6" w:rsidRDefault="00C419E6" w:rsidP="002A3511">
      <w:pPr>
        <w:jc w:val="center"/>
        <w:rPr>
          <w:rFonts w:ascii="Twinkl Cursive Looped Light" w:hAnsi="Twinkl Cursive Looped Light"/>
          <w:sz w:val="22"/>
        </w:rPr>
      </w:pPr>
    </w:p>
    <w:p w14:paraId="25628CEB" w14:textId="4B557E81" w:rsidR="00C419E6" w:rsidRDefault="00C419E6" w:rsidP="002A3511">
      <w:pPr>
        <w:jc w:val="center"/>
        <w:rPr>
          <w:rFonts w:ascii="Twinkl Cursive Looped Light" w:hAnsi="Twinkl Cursive Looped Light"/>
          <w:sz w:val="22"/>
        </w:rPr>
      </w:pPr>
      <w:r>
        <w:rPr>
          <w:rFonts w:ascii="Twinkl Cursive Looped Light" w:hAnsi="Twinkl Cursive Looped Light"/>
          <w:sz w:val="22"/>
        </w:rPr>
        <w:t>Answers:</w:t>
      </w:r>
    </w:p>
    <w:p w14:paraId="49D88851" w14:textId="095B2239" w:rsidR="00D75955" w:rsidRDefault="00D75955" w:rsidP="002A3511">
      <w:pPr>
        <w:jc w:val="center"/>
        <w:rPr>
          <w:rFonts w:ascii="Twinkl Cursive Looped Light" w:hAnsi="Twinkl Cursive Looped Light"/>
          <w:sz w:val="22"/>
        </w:rPr>
      </w:pPr>
    </w:p>
    <w:tbl>
      <w:tblPr>
        <w:tblStyle w:val="TableGrid"/>
        <w:tblpPr w:leftFromText="180" w:rightFromText="180" w:vertAnchor="page" w:horzAnchor="margin" w:tblpXSpec="center" w:tblpY="1909"/>
        <w:tblW w:w="0" w:type="auto"/>
        <w:tblLook w:val="04A0" w:firstRow="1" w:lastRow="0" w:firstColumn="1" w:lastColumn="0" w:noHBand="0" w:noVBand="1"/>
      </w:tblPr>
      <w:tblGrid>
        <w:gridCol w:w="2436"/>
        <w:gridCol w:w="2703"/>
        <w:gridCol w:w="2036"/>
        <w:gridCol w:w="2453"/>
      </w:tblGrid>
      <w:tr w:rsidR="00D75955" w:rsidRPr="002A3511" w14:paraId="37C8CA1E" w14:textId="77777777" w:rsidTr="00377A54">
        <w:tc>
          <w:tcPr>
            <w:tcW w:w="2436" w:type="dxa"/>
          </w:tcPr>
          <w:p w14:paraId="12F27AC6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b/>
                <w:noProof/>
                <w:sz w:val="22"/>
              </w:rPr>
            </w:pPr>
            <w:r w:rsidRPr="002A3511">
              <w:rPr>
                <w:rFonts w:ascii="Twinkl Cursive Looped Light" w:hAnsi="Twinkl Cursive Looped Light"/>
                <w:b/>
                <w:noProof/>
                <w:sz w:val="22"/>
              </w:rPr>
              <w:t>Walter the Wallaby</w:t>
            </w:r>
          </w:p>
        </w:tc>
        <w:tc>
          <w:tcPr>
            <w:tcW w:w="2703" w:type="dxa"/>
          </w:tcPr>
          <w:p w14:paraId="7B5CAE41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b/>
                <w:noProof/>
                <w:sz w:val="22"/>
              </w:rPr>
            </w:pPr>
            <w:r w:rsidRPr="002A3511">
              <w:rPr>
                <w:rFonts w:ascii="Twinkl Cursive Looped Light" w:hAnsi="Twinkl Cursive Looped Light"/>
                <w:b/>
                <w:noProof/>
                <w:sz w:val="22"/>
              </w:rPr>
              <w:t>Keith the Kangaroo</w:t>
            </w:r>
          </w:p>
        </w:tc>
        <w:tc>
          <w:tcPr>
            <w:tcW w:w="2036" w:type="dxa"/>
          </w:tcPr>
          <w:p w14:paraId="2D95F9E3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b/>
                <w:noProof/>
                <w:sz w:val="22"/>
              </w:rPr>
            </w:pPr>
            <w:r w:rsidRPr="002A3511">
              <w:rPr>
                <w:rFonts w:ascii="Twinkl Cursive Looped Light" w:hAnsi="Twinkl Cursive Looped Light"/>
                <w:b/>
                <w:noProof/>
                <w:sz w:val="22"/>
              </w:rPr>
              <w:t>Kevin the Koala</w:t>
            </w:r>
          </w:p>
        </w:tc>
        <w:tc>
          <w:tcPr>
            <w:tcW w:w="2453" w:type="dxa"/>
          </w:tcPr>
          <w:p w14:paraId="6DA0401F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b/>
                <w:noProof/>
                <w:sz w:val="22"/>
              </w:rPr>
            </w:pPr>
            <w:r w:rsidRPr="002A3511">
              <w:rPr>
                <w:rFonts w:ascii="Twinkl Cursive Looped Light" w:hAnsi="Twinkl Cursive Looped Light"/>
                <w:b/>
                <w:noProof/>
                <w:sz w:val="22"/>
              </w:rPr>
              <w:t>Wendy the Wombat</w:t>
            </w:r>
          </w:p>
        </w:tc>
      </w:tr>
      <w:tr w:rsidR="00D75955" w:rsidRPr="002A3511" w14:paraId="0C321210" w14:textId="77777777" w:rsidTr="00377A54">
        <w:tc>
          <w:tcPr>
            <w:tcW w:w="2436" w:type="dxa"/>
          </w:tcPr>
          <w:p w14:paraId="2CFEA742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2A3511">
              <w:rPr>
                <w:rFonts w:ascii="Twinkl Cursive Looped Light" w:hAnsi="Twinkl Cursive Looped Light"/>
                <w:noProof/>
                <w:sz w:val="22"/>
              </w:rPr>
              <w:drawing>
                <wp:inline distT="0" distB="0" distL="0" distR="0" wp14:anchorId="0E998869" wp14:editId="3312E4A9">
                  <wp:extent cx="1078174" cy="811094"/>
                  <wp:effectExtent l="0" t="0" r="8255" b="8255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32" cy="813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dxa"/>
          </w:tcPr>
          <w:p w14:paraId="406357F5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2A3511">
              <w:rPr>
                <w:rFonts w:ascii="Twinkl Cursive Looped Light" w:hAnsi="Twinkl Cursive Looped Light"/>
                <w:noProof/>
                <w:sz w:val="22"/>
              </w:rPr>
              <w:drawing>
                <wp:inline distT="0" distB="0" distL="0" distR="0" wp14:anchorId="76DAE9EE" wp14:editId="474D34B0">
                  <wp:extent cx="1160059" cy="776171"/>
                  <wp:effectExtent l="0" t="0" r="2540" b="508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430" cy="785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3E3228B2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2A3511">
              <w:rPr>
                <w:rFonts w:ascii="Twinkl Cursive Looped Light" w:hAnsi="Twinkl Cursive Looped Light"/>
                <w:noProof/>
                <w:sz w:val="22"/>
              </w:rPr>
              <w:drawing>
                <wp:inline distT="0" distB="0" distL="0" distR="0" wp14:anchorId="77EB2D0F" wp14:editId="142C9296">
                  <wp:extent cx="491319" cy="608969"/>
                  <wp:effectExtent l="0" t="0" r="4445" b="635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065" cy="614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3" w:type="dxa"/>
          </w:tcPr>
          <w:p w14:paraId="25501493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2A3511">
              <w:rPr>
                <w:rFonts w:ascii="Twinkl Cursive Looped Light" w:hAnsi="Twinkl Cursive Looped Light"/>
                <w:noProof/>
                <w:sz w:val="22"/>
              </w:rPr>
              <w:drawing>
                <wp:inline distT="0" distB="0" distL="0" distR="0" wp14:anchorId="0D003AF8" wp14:editId="5CE2F197">
                  <wp:extent cx="1009934" cy="763919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93" cy="77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955" w:rsidRPr="002A3511" w14:paraId="11497940" w14:textId="77777777" w:rsidTr="00377A54">
        <w:tc>
          <w:tcPr>
            <w:tcW w:w="2436" w:type="dxa"/>
            <w:shd w:val="clear" w:color="auto" w:fill="FFFF00"/>
          </w:tcPr>
          <w:p w14:paraId="77EBAE4D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2A3511">
              <w:rPr>
                <w:rFonts w:ascii="Twinkl Cursive Looped Light" w:hAnsi="Twinkl Cursive Looped Light"/>
                <w:sz w:val="22"/>
              </w:rPr>
              <w:t>considerable</w:t>
            </w:r>
          </w:p>
        </w:tc>
        <w:tc>
          <w:tcPr>
            <w:tcW w:w="2703" w:type="dxa"/>
          </w:tcPr>
          <w:p w14:paraId="278AAC8C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2A3511">
              <w:rPr>
                <w:rFonts w:ascii="Twinkl Cursive Looped Light" w:hAnsi="Twinkl Cursive Looped Light"/>
                <w:sz w:val="22"/>
              </w:rPr>
              <w:t>considerible</w:t>
            </w:r>
          </w:p>
        </w:tc>
        <w:tc>
          <w:tcPr>
            <w:tcW w:w="2036" w:type="dxa"/>
          </w:tcPr>
          <w:p w14:paraId="0E0A31FB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2A3511">
              <w:rPr>
                <w:rFonts w:ascii="Twinkl Cursive Looped Light" w:hAnsi="Twinkl Cursive Looped Light"/>
                <w:sz w:val="22"/>
              </w:rPr>
              <w:t>comsidreable</w:t>
            </w:r>
          </w:p>
        </w:tc>
        <w:tc>
          <w:tcPr>
            <w:tcW w:w="2453" w:type="dxa"/>
          </w:tcPr>
          <w:p w14:paraId="382C29B9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 w:rsidRPr="002A3511">
              <w:rPr>
                <w:rFonts w:ascii="Twinkl Cursive Looped Light" w:hAnsi="Twinkl Cursive Looped Light"/>
                <w:sz w:val="22"/>
              </w:rPr>
              <w:t>considerrable</w:t>
            </w:r>
          </w:p>
        </w:tc>
      </w:tr>
      <w:tr w:rsidR="00D75955" w:rsidRPr="002A3511" w14:paraId="7D15169D" w14:textId="77777777" w:rsidTr="00377A54">
        <w:tc>
          <w:tcPr>
            <w:tcW w:w="2436" w:type="dxa"/>
          </w:tcPr>
          <w:p w14:paraId="4ABD33F6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applycable</w:t>
            </w:r>
          </w:p>
        </w:tc>
        <w:tc>
          <w:tcPr>
            <w:tcW w:w="2703" w:type="dxa"/>
          </w:tcPr>
          <w:p w14:paraId="577F488C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aplicable</w:t>
            </w:r>
          </w:p>
        </w:tc>
        <w:tc>
          <w:tcPr>
            <w:tcW w:w="2036" w:type="dxa"/>
            <w:shd w:val="clear" w:color="auto" w:fill="FFFF00"/>
          </w:tcPr>
          <w:p w14:paraId="490EF714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applicable</w:t>
            </w:r>
          </w:p>
        </w:tc>
        <w:tc>
          <w:tcPr>
            <w:tcW w:w="2453" w:type="dxa"/>
          </w:tcPr>
          <w:p w14:paraId="5E299A66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applicible</w:t>
            </w:r>
          </w:p>
        </w:tc>
      </w:tr>
      <w:tr w:rsidR="00D75955" w:rsidRPr="002A3511" w14:paraId="025ACC11" w14:textId="77777777" w:rsidTr="00377A54">
        <w:tc>
          <w:tcPr>
            <w:tcW w:w="2436" w:type="dxa"/>
          </w:tcPr>
          <w:p w14:paraId="2D1183E4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tollerable</w:t>
            </w:r>
          </w:p>
        </w:tc>
        <w:tc>
          <w:tcPr>
            <w:tcW w:w="2703" w:type="dxa"/>
            <w:shd w:val="clear" w:color="auto" w:fill="FFFF00"/>
          </w:tcPr>
          <w:p w14:paraId="13FD893D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tolerable</w:t>
            </w:r>
          </w:p>
        </w:tc>
        <w:tc>
          <w:tcPr>
            <w:tcW w:w="2036" w:type="dxa"/>
          </w:tcPr>
          <w:p w14:paraId="0086A09C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tolerible</w:t>
            </w:r>
          </w:p>
        </w:tc>
        <w:tc>
          <w:tcPr>
            <w:tcW w:w="2453" w:type="dxa"/>
          </w:tcPr>
          <w:p w14:paraId="47CC4408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tollerible</w:t>
            </w:r>
          </w:p>
        </w:tc>
      </w:tr>
      <w:tr w:rsidR="00D75955" w:rsidRPr="002A3511" w14:paraId="1AA1D4BE" w14:textId="77777777" w:rsidTr="00377A54">
        <w:tc>
          <w:tcPr>
            <w:tcW w:w="2436" w:type="dxa"/>
          </w:tcPr>
          <w:p w14:paraId="705348FE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opperable</w:t>
            </w:r>
          </w:p>
        </w:tc>
        <w:tc>
          <w:tcPr>
            <w:tcW w:w="2703" w:type="dxa"/>
          </w:tcPr>
          <w:p w14:paraId="4624278B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opurable</w:t>
            </w:r>
          </w:p>
        </w:tc>
        <w:tc>
          <w:tcPr>
            <w:tcW w:w="2036" w:type="dxa"/>
          </w:tcPr>
          <w:p w14:paraId="740DE638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operible</w:t>
            </w:r>
          </w:p>
        </w:tc>
        <w:tc>
          <w:tcPr>
            <w:tcW w:w="2453" w:type="dxa"/>
            <w:shd w:val="clear" w:color="auto" w:fill="FFFF00"/>
          </w:tcPr>
          <w:p w14:paraId="5445F3AB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operable</w:t>
            </w:r>
          </w:p>
        </w:tc>
      </w:tr>
      <w:tr w:rsidR="00D75955" w:rsidRPr="002A3511" w14:paraId="1579400D" w14:textId="77777777" w:rsidTr="00377A54">
        <w:tc>
          <w:tcPr>
            <w:tcW w:w="2436" w:type="dxa"/>
            <w:shd w:val="clear" w:color="auto" w:fill="FFFF00"/>
          </w:tcPr>
          <w:p w14:paraId="4D6B4CE6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dependable</w:t>
            </w:r>
          </w:p>
        </w:tc>
        <w:tc>
          <w:tcPr>
            <w:tcW w:w="2703" w:type="dxa"/>
          </w:tcPr>
          <w:p w14:paraId="2871DF29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deppendable</w:t>
            </w:r>
          </w:p>
        </w:tc>
        <w:tc>
          <w:tcPr>
            <w:tcW w:w="2036" w:type="dxa"/>
          </w:tcPr>
          <w:p w14:paraId="338AE5F0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dependible</w:t>
            </w:r>
          </w:p>
        </w:tc>
        <w:tc>
          <w:tcPr>
            <w:tcW w:w="2453" w:type="dxa"/>
          </w:tcPr>
          <w:p w14:paraId="72A3EAF2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deppendible</w:t>
            </w:r>
          </w:p>
        </w:tc>
      </w:tr>
      <w:tr w:rsidR="00D75955" w:rsidRPr="002A3511" w14:paraId="396A6A18" w14:textId="77777777" w:rsidTr="00377A54">
        <w:tc>
          <w:tcPr>
            <w:tcW w:w="2436" w:type="dxa"/>
          </w:tcPr>
          <w:p w14:paraId="679AE932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comfurtable</w:t>
            </w:r>
          </w:p>
        </w:tc>
        <w:tc>
          <w:tcPr>
            <w:tcW w:w="2703" w:type="dxa"/>
            <w:shd w:val="clear" w:color="auto" w:fill="FFFF00"/>
          </w:tcPr>
          <w:p w14:paraId="3CF0FF07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comfortable</w:t>
            </w:r>
          </w:p>
        </w:tc>
        <w:tc>
          <w:tcPr>
            <w:tcW w:w="2036" w:type="dxa"/>
          </w:tcPr>
          <w:p w14:paraId="04747D8C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comfirtable</w:t>
            </w:r>
          </w:p>
        </w:tc>
        <w:tc>
          <w:tcPr>
            <w:tcW w:w="2453" w:type="dxa"/>
          </w:tcPr>
          <w:p w14:paraId="04011AB6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comfortible</w:t>
            </w:r>
          </w:p>
        </w:tc>
      </w:tr>
      <w:tr w:rsidR="00D75955" w:rsidRPr="002A3511" w14:paraId="3D37F698" w14:textId="77777777" w:rsidTr="00377A54">
        <w:tc>
          <w:tcPr>
            <w:tcW w:w="2436" w:type="dxa"/>
          </w:tcPr>
          <w:p w14:paraId="4274FA7A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reazonable</w:t>
            </w:r>
          </w:p>
        </w:tc>
        <w:tc>
          <w:tcPr>
            <w:tcW w:w="2703" w:type="dxa"/>
          </w:tcPr>
          <w:p w14:paraId="1CB9F968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reesonable</w:t>
            </w:r>
          </w:p>
        </w:tc>
        <w:tc>
          <w:tcPr>
            <w:tcW w:w="2036" w:type="dxa"/>
            <w:shd w:val="clear" w:color="auto" w:fill="FFFF00"/>
          </w:tcPr>
          <w:p w14:paraId="25A1D184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reasonable</w:t>
            </w:r>
          </w:p>
        </w:tc>
        <w:tc>
          <w:tcPr>
            <w:tcW w:w="2453" w:type="dxa"/>
          </w:tcPr>
          <w:p w14:paraId="4BEF7A69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reasonible</w:t>
            </w:r>
          </w:p>
        </w:tc>
      </w:tr>
      <w:tr w:rsidR="00D75955" w:rsidRPr="002A3511" w14:paraId="67A7C00E" w14:textId="77777777" w:rsidTr="00377A54">
        <w:tc>
          <w:tcPr>
            <w:tcW w:w="2436" w:type="dxa"/>
          </w:tcPr>
          <w:p w14:paraId="26FC0701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perishible</w:t>
            </w:r>
          </w:p>
        </w:tc>
        <w:tc>
          <w:tcPr>
            <w:tcW w:w="2703" w:type="dxa"/>
          </w:tcPr>
          <w:p w14:paraId="2DA5666A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perishuble</w:t>
            </w:r>
          </w:p>
        </w:tc>
        <w:tc>
          <w:tcPr>
            <w:tcW w:w="2036" w:type="dxa"/>
          </w:tcPr>
          <w:p w14:paraId="3D56BB10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perrishable</w:t>
            </w:r>
          </w:p>
        </w:tc>
        <w:tc>
          <w:tcPr>
            <w:tcW w:w="2453" w:type="dxa"/>
            <w:shd w:val="clear" w:color="auto" w:fill="FFFF00"/>
          </w:tcPr>
          <w:p w14:paraId="43532463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perishable</w:t>
            </w:r>
          </w:p>
        </w:tc>
      </w:tr>
      <w:tr w:rsidR="00D75955" w:rsidRPr="002A3511" w14:paraId="47827165" w14:textId="77777777" w:rsidTr="00377A54">
        <w:tc>
          <w:tcPr>
            <w:tcW w:w="2436" w:type="dxa"/>
          </w:tcPr>
          <w:p w14:paraId="297FCDFA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breakible</w:t>
            </w:r>
          </w:p>
        </w:tc>
        <w:tc>
          <w:tcPr>
            <w:tcW w:w="2703" w:type="dxa"/>
          </w:tcPr>
          <w:p w14:paraId="270DB116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brakeable</w:t>
            </w:r>
          </w:p>
        </w:tc>
        <w:tc>
          <w:tcPr>
            <w:tcW w:w="2036" w:type="dxa"/>
          </w:tcPr>
          <w:p w14:paraId="534F547C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brakeable</w:t>
            </w:r>
          </w:p>
        </w:tc>
        <w:tc>
          <w:tcPr>
            <w:tcW w:w="2453" w:type="dxa"/>
            <w:shd w:val="clear" w:color="auto" w:fill="FFFF00"/>
          </w:tcPr>
          <w:p w14:paraId="2568FB6E" w14:textId="77777777" w:rsidR="00D75955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breakable</w:t>
            </w:r>
          </w:p>
        </w:tc>
      </w:tr>
      <w:tr w:rsidR="00D75955" w:rsidRPr="002A3511" w14:paraId="582495F4" w14:textId="77777777" w:rsidTr="00377A54">
        <w:tc>
          <w:tcPr>
            <w:tcW w:w="2436" w:type="dxa"/>
          </w:tcPr>
          <w:p w14:paraId="7244FFA3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fashunable</w:t>
            </w:r>
          </w:p>
        </w:tc>
        <w:tc>
          <w:tcPr>
            <w:tcW w:w="2703" w:type="dxa"/>
          </w:tcPr>
          <w:p w14:paraId="5C100926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fationable</w:t>
            </w:r>
          </w:p>
        </w:tc>
        <w:tc>
          <w:tcPr>
            <w:tcW w:w="2036" w:type="dxa"/>
            <w:shd w:val="clear" w:color="auto" w:fill="FFFF00"/>
          </w:tcPr>
          <w:p w14:paraId="6E3BD73C" w14:textId="77777777" w:rsidR="00D75955" w:rsidRPr="002A3511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fashionable</w:t>
            </w:r>
          </w:p>
        </w:tc>
        <w:tc>
          <w:tcPr>
            <w:tcW w:w="2453" w:type="dxa"/>
          </w:tcPr>
          <w:p w14:paraId="08BD103C" w14:textId="77777777" w:rsidR="00D75955" w:rsidRDefault="00D75955" w:rsidP="00377A54">
            <w:pPr>
              <w:jc w:val="center"/>
              <w:rPr>
                <w:rFonts w:ascii="Twinkl Cursive Looped Light" w:hAnsi="Twinkl Cursive Looped Light"/>
                <w:sz w:val="22"/>
              </w:rPr>
            </w:pPr>
            <w:r>
              <w:rPr>
                <w:rFonts w:ascii="Twinkl Cursive Looped Light" w:hAnsi="Twinkl Cursive Looped Light"/>
                <w:sz w:val="22"/>
              </w:rPr>
              <w:t>fashionible</w:t>
            </w:r>
          </w:p>
        </w:tc>
      </w:tr>
    </w:tbl>
    <w:p w14:paraId="29E30A35" w14:textId="6AA7FE6D" w:rsidR="00C419E6" w:rsidRDefault="00C419E6" w:rsidP="002A3511">
      <w:pPr>
        <w:jc w:val="center"/>
        <w:rPr>
          <w:rFonts w:ascii="Twinkl Cursive Looped Light" w:hAnsi="Twinkl Cursive Looped Light"/>
          <w:sz w:val="22"/>
        </w:rPr>
      </w:pPr>
    </w:p>
    <w:p w14:paraId="7EEC48D2" w14:textId="1E3986E3" w:rsidR="00C419E6" w:rsidRDefault="00C419E6" w:rsidP="002A3511">
      <w:pPr>
        <w:jc w:val="center"/>
        <w:rPr>
          <w:rFonts w:ascii="Twinkl Cursive Looped Light" w:hAnsi="Twinkl Cursive Looped Light"/>
          <w:sz w:val="22"/>
        </w:rPr>
      </w:pPr>
    </w:p>
    <w:p w14:paraId="1FF87D05" w14:textId="1AE0F865" w:rsidR="00D75955" w:rsidRDefault="00D75955" w:rsidP="002A3511">
      <w:pPr>
        <w:jc w:val="center"/>
        <w:rPr>
          <w:rFonts w:ascii="Twinkl Cursive Looped Light" w:hAnsi="Twinkl Cursive Looped Light"/>
          <w:sz w:val="22"/>
        </w:rPr>
      </w:pPr>
    </w:p>
    <w:p w14:paraId="43A5EA6C" w14:textId="4F1EFFC2" w:rsidR="00D75955" w:rsidRDefault="00D75955" w:rsidP="002A3511">
      <w:pPr>
        <w:jc w:val="center"/>
        <w:rPr>
          <w:rFonts w:ascii="Twinkl Cursive Looped Light" w:hAnsi="Twinkl Cursive Looped Light"/>
          <w:sz w:val="22"/>
        </w:rPr>
      </w:pPr>
    </w:p>
    <w:p w14:paraId="73469D19" w14:textId="2C61C27D" w:rsidR="00D75955" w:rsidRDefault="00D75955" w:rsidP="00D75955">
      <w:pPr>
        <w:pStyle w:val="ListParagraph"/>
        <w:numPr>
          <w:ilvl w:val="0"/>
          <w:numId w:val="4"/>
        </w:numPr>
        <w:jc w:val="center"/>
        <w:rPr>
          <w:rFonts w:ascii="Twinkl Cursive Looped Light" w:hAnsi="Twinkl Cursive Looped Light"/>
          <w:sz w:val="22"/>
        </w:rPr>
      </w:pPr>
      <w:r>
        <w:rPr>
          <w:rFonts w:ascii="Twinkl Cursive Looped Light" w:hAnsi="Twinkl Cursive Looped Light"/>
          <w:sz w:val="22"/>
        </w:rPr>
        <w:t>Applicable</w:t>
      </w:r>
    </w:p>
    <w:p w14:paraId="440EC8D4" w14:textId="4A0E3A21" w:rsidR="00D75955" w:rsidRDefault="00D75955" w:rsidP="00D75955">
      <w:pPr>
        <w:pStyle w:val="ListParagraph"/>
        <w:numPr>
          <w:ilvl w:val="0"/>
          <w:numId w:val="4"/>
        </w:numPr>
        <w:jc w:val="center"/>
        <w:rPr>
          <w:rFonts w:ascii="Twinkl Cursive Looped Light" w:hAnsi="Twinkl Cursive Looped Light"/>
          <w:sz w:val="22"/>
        </w:rPr>
      </w:pPr>
      <w:r>
        <w:rPr>
          <w:rFonts w:ascii="Twinkl Cursive Looped Light" w:hAnsi="Twinkl Cursive Looped Light"/>
          <w:sz w:val="22"/>
        </w:rPr>
        <w:t>Tolerable</w:t>
      </w:r>
    </w:p>
    <w:p w14:paraId="12306747" w14:textId="6B23B522" w:rsidR="00D75955" w:rsidRDefault="00D75955" w:rsidP="00D75955">
      <w:pPr>
        <w:pStyle w:val="ListParagraph"/>
        <w:numPr>
          <w:ilvl w:val="0"/>
          <w:numId w:val="4"/>
        </w:numPr>
        <w:jc w:val="center"/>
        <w:rPr>
          <w:rFonts w:ascii="Twinkl Cursive Looped Light" w:hAnsi="Twinkl Cursive Looped Light"/>
          <w:sz w:val="22"/>
        </w:rPr>
      </w:pPr>
      <w:r>
        <w:rPr>
          <w:rFonts w:ascii="Twinkl Cursive Looped Light" w:hAnsi="Twinkl Cursive Looped Light"/>
          <w:sz w:val="22"/>
        </w:rPr>
        <w:t>Operable</w:t>
      </w:r>
    </w:p>
    <w:p w14:paraId="5138C96C" w14:textId="550D2836" w:rsidR="00D75955" w:rsidRDefault="00D75955" w:rsidP="00D75955">
      <w:pPr>
        <w:pStyle w:val="ListParagraph"/>
        <w:numPr>
          <w:ilvl w:val="0"/>
          <w:numId w:val="4"/>
        </w:numPr>
        <w:jc w:val="center"/>
        <w:rPr>
          <w:rFonts w:ascii="Twinkl Cursive Looped Light" w:hAnsi="Twinkl Cursive Looped Light"/>
          <w:sz w:val="22"/>
        </w:rPr>
      </w:pPr>
      <w:r>
        <w:rPr>
          <w:rFonts w:ascii="Twinkl Cursive Looped Light" w:hAnsi="Twinkl Cursive Looped Light"/>
          <w:sz w:val="22"/>
        </w:rPr>
        <w:t>Breakable</w:t>
      </w:r>
    </w:p>
    <w:p w14:paraId="264BB4A7" w14:textId="4837A0AD" w:rsidR="00D75955" w:rsidRDefault="00D75955" w:rsidP="00D75955">
      <w:pPr>
        <w:pStyle w:val="ListParagraph"/>
        <w:numPr>
          <w:ilvl w:val="0"/>
          <w:numId w:val="4"/>
        </w:numPr>
        <w:jc w:val="center"/>
        <w:rPr>
          <w:rFonts w:ascii="Twinkl Cursive Looped Light" w:hAnsi="Twinkl Cursive Looped Light"/>
          <w:sz w:val="22"/>
        </w:rPr>
      </w:pPr>
      <w:r>
        <w:rPr>
          <w:rFonts w:ascii="Twinkl Cursive Looped Light" w:hAnsi="Twinkl Cursive Looped Light"/>
          <w:sz w:val="22"/>
        </w:rPr>
        <w:t>Considerable</w:t>
      </w:r>
    </w:p>
    <w:p w14:paraId="1C2DBA0D" w14:textId="55A17D3F" w:rsidR="00D75955" w:rsidRDefault="00D75955" w:rsidP="00D75955">
      <w:pPr>
        <w:pStyle w:val="ListParagraph"/>
        <w:numPr>
          <w:ilvl w:val="0"/>
          <w:numId w:val="4"/>
        </w:numPr>
        <w:jc w:val="center"/>
        <w:rPr>
          <w:rFonts w:ascii="Twinkl Cursive Looped Light" w:hAnsi="Twinkl Cursive Looped Light"/>
          <w:sz w:val="22"/>
        </w:rPr>
      </w:pPr>
      <w:r>
        <w:rPr>
          <w:rFonts w:ascii="Twinkl Cursive Looped Light" w:hAnsi="Twinkl Cursive Looped Light"/>
          <w:sz w:val="22"/>
        </w:rPr>
        <w:t>Dependable</w:t>
      </w:r>
    </w:p>
    <w:p w14:paraId="24E21515" w14:textId="3D187615" w:rsidR="00D75955" w:rsidRDefault="00D75955" w:rsidP="00D75955">
      <w:pPr>
        <w:pStyle w:val="ListParagraph"/>
        <w:numPr>
          <w:ilvl w:val="0"/>
          <w:numId w:val="4"/>
        </w:numPr>
        <w:jc w:val="center"/>
        <w:rPr>
          <w:rFonts w:ascii="Twinkl Cursive Looped Light" w:hAnsi="Twinkl Cursive Looped Light"/>
          <w:sz w:val="22"/>
        </w:rPr>
      </w:pPr>
      <w:r>
        <w:rPr>
          <w:rFonts w:ascii="Twinkl Cursive Looped Light" w:hAnsi="Twinkl Cursive Looped Light"/>
          <w:sz w:val="22"/>
        </w:rPr>
        <w:t>Fashionable</w:t>
      </w:r>
    </w:p>
    <w:p w14:paraId="4DF78657" w14:textId="4C8D7ABA" w:rsidR="00D75955" w:rsidRDefault="00D75955" w:rsidP="00D75955">
      <w:pPr>
        <w:pStyle w:val="ListParagraph"/>
        <w:numPr>
          <w:ilvl w:val="0"/>
          <w:numId w:val="4"/>
        </w:numPr>
        <w:jc w:val="center"/>
        <w:rPr>
          <w:rFonts w:ascii="Twinkl Cursive Looped Light" w:hAnsi="Twinkl Cursive Looped Light"/>
          <w:sz w:val="22"/>
        </w:rPr>
      </w:pPr>
      <w:r>
        <w:rPr>
          <w:rFonts w:ascii="Twinkl Cursive Looped Light" w:hAnsi="Twinkl Cursive Looped Light"/>
          <w:sz w:val="22"/>
        </w:rPr>
        <w:t>Reasonable</w:t>
      </w:r>
    </w:p>
    <w:p w14:paraId="55C2FE49" w14:textId="73C441A8" w:rsidR="00D75955" w:rsidRDefault="00D75955" w:rsidP="00D75955">
      <w:pPr>
        <w:pStyle w:val="ListParagraph"/>
        <w:numPr>
          <w:ilvl w:val="0"/>
          <w:numId w:val="4"/>
        </w:numPr>
        <w:jc w:val="center"/>
        <w:rPr>
          <w:rFonts w:ascii="Twinkl Cursive Looped Light" w:hAnsi="Twinkl Cursive Looped Light"/>
          <w:sz w:val="22"/>
        </w:rPr>
      </w:pPr>
      <w:r>
        <w:rPr>
          <w:rFonts w:ascii="Twinkl Cursive Looped Light" w:hAnsi="Twinkl Cursive Looped Light"/>
          <w:sz w:val="22"/>
        </w:rPr>
        <w:t>Comfortable</w:t>
      </w:r>
    </w:p>
    <w:p w14:paraId="628F0FDB" w14:textId="2155EB05" w:rsidR="00D75955" w:rsidRPr="005C761D" w:rsidRDefault="00D75955" w:rsidP="00D75955">
      <w:pPr>
        <w:pStyle w:val="ListParagraph"/>
        <w:numPr>
          <w:ilvl w:val="0"/>
          <w:numId w:val="4"/>
        </w:numPr>
        <w:jc w:val="center"/>
        <w:rPr>
          <w:rFonts w:ascii="Twinkl Cursive Looped Light" w:hAnsi="Twinkl Cursive Looped Light"/>
          <w:sz w:val="22"/>
        </w:rPr>
      </w:pPr>
      <w:r>
        <w:rPr>
          <w:rFonts w:ascii="Twinkl Cursive Looped Light" w:hAnsi="Twinkl Cursive Looped Light"/>
          <w:sz w:val="22"/>
        </w:rPr>
        <w:t>Perishable</w:t>
      </w:r>
    </w:p>
    <w:sectPr w:rsidR="00D75955" w:rsidRPr="005C761D" w:rsidSect="005F47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877D9" w14:textId="77777777" w:rsidR="00FD11B1" w:rsidRDefault="00FD11B1" w:rsidP="005F477E">
      <w:r>
        <w:separator/>
      </w:r>
    </w:p>
  </w:endnote>
  <w:endnote w:type="continuationSeparator" w:id="0">
    <w:p w14:paraId="285403FB" w14:textId="77777777" w:rsidR="00FD11B1" w:rsidRDefault="00FD11B1" w:rsidP="005F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FC585" w14:textId="77777777" w:rsidR="00FD11B1" w:rsidRDefault="00FD11B1" w:rsidP="005F477E">
      <w:r>
        <w:separator/>
      </w:r>
    </w:p>
  </w:footnote>
  <w:footnote w:type="continuationSeparator" w:id="0">
    <w:p w14:paraId="7A169327" w14:textId="77777777" w:rsidR="00FD11B1" w:rsidRDefault="00FD11B1" w:rsidP="005F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E2B25"/>
    <w:multiLevelType w:val="hybridMultilevel"/>
    <w:tmpl w:val="FDB82322"/>
    <w:lvl w:ilvl="0" w:tplc="BF8C08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5A4AB5"/>
    <w:multiLevelType w:val="hybridMultilevel"/>
    <w:tmpl w:val="C2909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7A"/>
    <w:rsid w:val="00027D67"/>
    <w:rsid w:val="00035AEA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C7DBB"/>
    <w:rsid w:val="000E2CAC"/>
    <w:rsid w:val="000E32ED"/>
    <w:rsid w:val="000E44CF"/>
    <w:rsid w:val="000F166B"/>
    <w:rsid w:val="000F4680"/>
    <w:rsid w:val="001131EF"/>
    <w:rsid w:val="00123266"/>
    <w:rsid w:val="00127546"/>
    <w:rsid w:val="00152763"/>
    <w:rsid w:val="00153E4B"/>
    <w:rsid w:val="00170535"/>
    <w:rsid w:val="00170F19"/>
    <w:rsid w:val="001A4754"/>
    <w:rsid w:val="001D74A7"/>
    <w:rsid w:val="001E235B"/>
    <w:rsid w:val="00212857"/>
    <w:rsid w:val="0023022C"/>
    <w:rsid w:val="00230A08"/>
    <w:rsid w:val="0025631C"/>
    <w:rsid w:val="00273B6C"/>
    <w:rsid w:val="0029226B"/>
    <w:rsid w:val="0029648F"/>
    <w:rsid w:val="002A3511"/>
    <w:rsid w:val="002A603A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480A"/>
    <w:rsid w:val="00330AAE"/>
    <w:rsid w:val="00331046"/>
    <w:rsid w:val="0033632B"/>
    <w:rsid w:val="00340460"/>
    <w:rsid w:val="00365425"/>
    <w:rsid w:val="00371C9A"/>
    <w:rsid w:val="00383B0E"/>
    <w:rsid w:val="003B18B7"/>
    <w:rsid w:val="003B6659"/>
    <w:rsid w:val="003B73BD"/>
    <w:rsid w:val="003E4BAB"/>
    <w:rsid w:val="00431FC3"/>
    <w:rsid w:val="00482841"/>
    <w:rsid w:val="00485708"/>
    <w:rsid w:val="00493311"/>
    <w:rsid w:val="004B421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90837"/>
    <w:rsid w:val="00597B2A"/>
    <w:rsid w:val="005A2E8C"/>
    <w:rsid w:val="005C4A2A"/>
    <w:rsid w:val="005C4D8E"/>
    <w:rsid w:val="005C761D"/>
    <w:rsid w:val="005D297A"/>
    <w:rsid w:val="005E437E"/>
    <w:rsid w:val="005F078D"/>
    <w:rsid w:val="005F1C69"/>
    <w:rsid w:val="005F477E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727CE2"/>
    <w:rsid w:val="00736052"/>
    <w:rsid w:val="007500D8"/>
    <w:rsid w:val="00763634"/>
    <w:rsid w:val="0076612B"/>
    <w:rsid w:val="0078235C"/>
    <w:rsid w:val="00787462"/>
    <w:rsid w:val="00794B94"/>
    <w:rsid w:val="007B401B"/>
    <w:rsid w:val="007F0B37"/>
    <w:rsid w:val="007F22A4"/>
    <w:rsid w:val="007F4352"/>
    <w:rsid w:val="007F7927"/>
    <w:rsid w:val="008046C3"/>
    <w:rsid w:val="00824391"/>
    <w:rsid w:val="00830CD5"/>
    <w:rsid w:val="0083276E"/>
    <w:rsid w:val="0084638B"/>
    <w:rsid w:val="00852F8C"/>
    <w:rsid w:val="00884101"/>
    <w:rsid w:val="0088548C"/>
    <w:rsid w:val="008A40BC"/>
    <w:rsid w:val="008B518E"/>
    <w:rsid w:val="008C0AEB"/>
    <w:rsid w:val="008D4A69"/>
    <w:rsid w:val="008E0EE6"/>
    <w:rsid w:val="008F482C"/>
    <w:rsid w:val="00901EF8"/>
    <w:rsid w:val="009267D8"/>
    <w:rsid w:val="00941E09"/>
    <w:rsid w:val="0095041A"/>
    <w:rsid w:val="00964789"/>
    <w:rsid w:val="0097163B"/>
    <w:rsid w:val="00972266"/>
    <w:rsid w:val="009906FF"/>
    <w:rsid w:val="009B7ECC"/>
    <w:rsid w:val="009C48CD"/>
    <w:rsid w:val="009D3E17"/>
    <w:rsid w:val="009F56CC"/>
    <w:rsid w:val="00A056AE"/>
    <w:rsid w:val="00A212A2"/>
    <w:rsid w:val="00A41F02"/>
    <w:rsid w:val="00AB381B"/>
    <w:rsid w:val="00AB4FDD"/>
    <w:rsid w:val="00AC55E5"/>
    <w:rsid w:val="00AC7A58"/>
    <w:rsid w:val="00AD1514"/>
    <w:rsid w:val="00B107AA"/>
    <w:rsid w:val="00B26610"/>
    <w:rsid w:val="00B77168"/>
    <w:rsid w:val="00B864AA"/>
    <w:rsid w:val="00B87E6F"/>
    <w:rsid w:val="00B94922"/>
    <w:rsid w:val="00B9745C"/>
    <w:rsid w:val="00BC00B4"/>
    <w:rsid w:val="00BC6650"/>
    <w:rsid w:val="00BE1123"/>
    <w:rsid w:val="00BE2CFB"/>
    <w:rsid w:val="00BF6354"/>
    <w:rsid w:val="00C04480"/>
    <w:rsid w:val="00C24C95"/>
    <w:rsid w:val="00C419E6"/>
    <w:rsid w:val="00C53E96"/>
    <w:rsid w:val="00C70BC5"/>
    <w:rsid w:val="00C75CDE"/>
    <w:rsid w:val="00C92E6E"/>
    <w:rsid w:val="00C93B28"/>
    <w:rsid w:val="00CA5F72"/>
    <w:rsid w:val="00CD1399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955"/>
    <w:rsid w:val="00D75A33"/>
    <w:rsid w:val="00D80219"/>
    <w:rsid w:val="00D806B1"/>
    <w:rsid w:val="00D92DB5"/>
    <w:rsid w:val="00DA700A"/>
    <w:rsid w:val="00DA7408"/>
    <w:rsid w:val="00DA7EB0"/>
    <w:rsid w:val="00DB4844"/>
    <w:rsid w:val="00DD3CFC"/>
    <w:rsid w:val="00E360AA"/>
    <w:rsid w:val="00E42356"/>
    <w:rsid w:val="00E450CE"/>
    <w:rsid w:val="00E47DD1"/>
    <w:rsid w:val="00E5067A"/>
    <w:rsid w:val="00E762F7"/>
    <w:rsid w:val="00E86602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71992"/>
    <w:rsid w:val="00F92207"/>
    <w:rsid w:val="00F959BE"/>
    <w:rsid w:val="00FD11B1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1A025"/>
  <w15:chartTrackingRefBased/>
  <w15:docId w15:val="{A54D45A2-C635-4BA1-99EC-5366D4B9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77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5F47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F477E"/>
    <w:rPr>
      <w:sz w:val="24"/>
      <w:szCs w:val="24"/>
    </w:rPr>
  </w:style>
  <w:style w:type="paragraph" w:styleId="Footer">
    <w:name w:val="footer"/>
    <w:basedOn w:val="Normal"/>
    <w:link w:val="FooterChar"/>
    <w:rsid w:val="005F47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F47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JoinitC1</Template>
  <TotalTime>1</TotalTime>
  <Pages>2</Pages>
  <Words>271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Rebecca Horler</dc:creator>
  <cp:keywords/>
  <cp:lastModifiedBy>Sophie Pearson</cp:lastModifiedBy>
  <cp:revision>2</cp:revision>
  <cp:lastPrinted>2022-10-18T08:14:00Z</cp:lastPrinted>
  <dcterms:created xsi:type="dcterms:W3CDTF">2024-11-03T17:01:00Z</dcterms:created>
  <dcterms:modified xsi:type="dcterms:W3CDTF">2024-11-03T17:01:00Z</dcterms:modified>
</cp:coreProperties>
</file>